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FFB2" w14:textId="77777777" w:rsidR="000618C5" w:rsidRDefault="00DB33FC" w:rsidP="00F11D47">
      <w:pPr>
        <w:spacing w:after="240"/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1312" behindDoc="1" locked="0" layoutInCell="1" allowOverlap="1" wp14:anchorId="383F95F6" wp14:editId="3A2EBE4B">
            <wp:simplePos x="0" y="0"/>
            <wp:positionH relativeFrom="column">
              <wp:posOffset>5243768</wp:posOffset>
            </wp:positionH>
            <wp:positionV relativeFrom="paragraph">
              <wp:posOffset>0</wp:posOffset>
            </wp:positionV>
            <wp:extent cx="99822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023" y="21394"/>
                <wp:lineTo x="21023" y="0"/>
                <wp:lineTo x="0" y="0"/>
              </wp:wrapPolygon>
            </wp:wrapTight>
            <wp:docPr id="1214627550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627550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909">
        <w:rPr>
          <w:noProof/>
        </w:rPr>
        <w:drawing>
          <wp:anchor distT="0" distB="0" distL="114300" distR="114300" simplePos="0" relativeHeight="251660288" behindDoc="1" locked="0" layoutInCell="1" allowOverlap="1" wp14:anchorId="674A541A" wp14:editId="01446FEC">
            <wp:simplePos x="0" y="0"/>
            <wp:positionH relativeFrom="column">
              <wp:posOffset>116205</wp:posOffset>
            </wp:positionH>
            <wp:positionV relativeFrom="paragraph">
              <wp:posOffset>4445</wp:posOffset>
            </wp:positionV>
            <wp:extent cx="1015365" cy="1004570"/>
            <wp:effectExtent l="0" t="0" r="0" b="5080"/>
            <wp:wrapTight wrapText="bothSides">
              <wp:wrapPolygon edited="0">
                <wp:start x="0" y="0"/>
                <wp:lineTo x="0" y="21300"/>
                <wp:lineTo x="21073" y="21300"/>
                <wp:lineTo x="21073" y="0"/>
                <wp:lineTo x="0" y="0"/>
              </wp:wrapPolygon>
            </wp:wrapTight>
            <wp:docPr id="2114095958" name="Image 2" descr="Une image contenant texte, Graphique, affich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95958" name="Image 2" descr="Une image contenant texte, Graphique, affiche, graphism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6A7">
        <w:rPr>
          <w:rFonts w:ascii="Garamond" w:hAnsi="Garamond"/>
        </w:rPr>
        <w:t>Bulletin d’inscription</w:t>
      </w:r>
    </w:p>
    <w:p w14:paraId="339F4275" w14:textId="77777777" w:rsidR="00E626A7" w:rsidRDefault="00E626A7" w:rsidP="00F11D47">
      <w:pPr>
        <w:spacing w:after="240"/>
        <w:jc w:val="center"/>
        <w:rPr>
          <w:rFonts w:ascii="Garamond" w:hAnsi="Garamond"/>
        </w:rPr>
      </w:pPr>
      <w:r>
        <w:rPr>
          <w:rFonts w:ascii="Garamond" w:hAnsi="Garamond"/>
        </w:rPr>
        <w:t>RANDONNEE</w:t>
      </w:r>
      <w:r w:rsidR="006B7EE0">
        <w:rPr>
          <w:rFonts w:ascii="Garamond" w:hAnsi="Garamond"/>
        </w:rPr>
        <w:t>S</w:t>
      </w:r>
      <w:r>
        <w:rPr>
          <w:rFonts w:ascii="Garamond" w:hAnsi="Garamond"/>
        </w:rPr>
        <w:t xml:space="preserve"> CYCLOTOURISTE</w:t>
      </w:r>
      <w:r w:rsidR="006B7EE0">
        <w:rPr>
          <w:rFonts w:ascii="Garamond" w:hAnsi="Garamond"/>
        </w:rPr>
        <w:t>S</w:t>
      </w:r>
      <w:r>
        <w:rPr>
          <w:rFonts w:ascii="Garamond" w:hAnsi="Garamond"/>
        </w:rPr>
        <w:t xml:space="preserve"> D</w:t>
      </w:r>
      <w:r w:rsidR="00240B7E">
        <w:rPr>
          <w:rFonts w:ascii="Garamond" w:hAnsi="Garamond"/>
        </w:rPr>
        <w:t>IGNOISES</w:t>
      </w:r>
    </w:p>
    <w:p w14:paraId="7FC54077" w14:textId="77777777" w:rsidR="00DF3979" w:rsidRDefault="00DF3979" w:rsidP="00F11D47">
      <w:pPr>
        <w:spacing w:after="240"/>
        <w:jc w:val="center"/>
        <w:rPr>
          <w:rFonts w:ascii="Garamond" w:hAnsi="Garamond"/>
        </w:rPr>
      </w:pPr>
      <w:r>
        <w:rPr>
          <w:rFonts w:ascii="Garamond" w:hAnsi="Garamond"/>
        </w:rPr>
        <w:t>Souvenir André</w:t>
      </w:r>
      <w:r w:rsidR="00F21508">
        <w:rPr>
          <w:rFonts w:ascii="Garamond" w:hAnsi="Garamond"/>
        </w:rPr>
        <w:t xml:space="preserve"> et Josette</w:t>
      </w:r>
      <w:r>
        <w:rPr>
          <w:rFonts w:ascii="Garamond" w:hAnsi="Garamond"/>
        </w:rPr>
        <w:t xml:space="preserve"> EXUBIS</w:t>
      </w:r>
    </w:p>
    <w:p w14:paraId="588700A7" w14:textId="5650D9A0" w:rsidR="000C6CF9" w:rsidRDefault="000C6CF9" w:rsidP="00F11D47">
      <w:pPr>
        <w:spacing w:after="240"/>
        <w:jc w:val="center"/>
        <w:rPr>
          <w:rFonts w:ascii="Garamond" w:hAnsi="Garamond"/>
        </w:rPr>
      </w:pPr>
      <w:r>
        <w:rPr>
          <w:rFonts w:ascii="Garamond" w:hAnsi="Garamond"/>
        </w:rPr>
        <w:t>Samedi 9 mai 2026</w:t>
      </w:r>
    </w:p>
    <w:p w14:paraId="4D471DC0" w14:textId="77777777" w:rsidR="00E626A7" w:rsidRDefault="00504413" w:rsidP="00F11D47">
      <w:pPr>
        <w:jc w:val="center"/>
        <w:rPr>
          <w:rFonts w:ascii="Garamond" w:hAnsi="Garamond"/>
        </w:rPr>
      </w:pPr>
      <w:r>
        <w:rPr>
          <w:rFonts w:ascii="Garamond" w:hAnsi="Garamond"/>
        </w:rPr>
        <w:t>Non licenciés ou autres fédérations</w:t>
      </w:r>
    </w:p>
    <w:p w14:paraId="76D5FDA1" w14:textId="77777777" w:rsidR="00504413" w:rsidRDefault="00504413" w:rsidP="00F11D47">
      <w:pPr>
        <w:jc w:val="both"/>
        <w:rPr>
          <w:rFonts w:ascii="Garamond" w:hAnsi="Garamond"/>
        </w:rPr>
      </w:pPr>
    </w:p>
    <w:p w14:paraId="0A6FF90F" w14:textId="77777777" w:rsidR="00E626A7" w:rsidRDefault="00E626A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Nom : ________________________________________________________</w:t>
      </w:r>
      <w:r w:rsidR="00504413">
        <w:rPr>
          <w:rFonts w:ascii="Garamond" w:hAnsi="Garamond"/>
        </w:rPr>
        <w:t>_____________</w:t>
      </w:r>
    </w:p>
    <w:p w14:paraId="04B279C3" w14:textId="77777777" w:rsidR="00E626A7" w:rsidRDefault="00E626A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Prénom : ______________________________________________________</w:t>
      </w:r>
      <w:r w:rsidR="00504413">
        <w:rPr>
          <w:rFonts w:ascii="Garamond" w:hAnsi="Garamond"/>
        </w:rPr>
        <w:t>_____________</w:t>
      </w:r>
    </w:p>
    <w:p w14:paraId="4DF5E1FD" w14:textId="77777777" w:rsidR="001D2A61" w:rsidRDefault="001D2A61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Né le : ________________________________________________________</w:t>
      </w:r>
      <w:r w:rsidR="00504413">
        <w:rPr>
          <w:rFonts w:ascii="Garamond" w:hAnsi="Garamond"/>
        </w:rPr>
        <w:t>_____________</w:t>
      </w:r>
    </w:p>
    <w:p w14:paraId="6CEB90EE" w14:textId="77777777" w:rsidR="00E626A7" w:rsidRDefault="00E626A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Adresse : ______________________________________________________</w:t>
      </w:r>
      <w:r w:rsidR="00504413">
        <w:rPr>
          <w:rFonts w:ascii="Garamond" w:hAnsi="Garamond"/>
        </w:rPr>
        <w:t>_____________</w:t>
      </w:r>
    </w:p>
    <w:p w14:paraId="2423FB7D" w14:textId="77777777" w:rsidR="00E626A7" w:rsidRDefault="00E626A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Code postal : ____________</w:t>
      </w:r>
      <w:r w:rsidR="00504413">
        <w:rPr>
          <w:rFonts w:ascii="Garamond" w:hAnsi="Garamond"/>
        </w:rPr>
        <w:t>__</w:t>
      </w:r>
      <w:r>
        <w:rPr>
          <w:rFonts w:ascii="Garamond" w:hAnsi="Garamond"/>
        </w:rPr>
        <w:t xml:space="preserve"> Ville : __________________________________</w:t>
      </w:r>
      <w:r w:rsidR="00504413">
        <w:rPr>
          <w:rFonts w:ascii="Garamond" w:hAnsi="Garamond"/>
        </w:rPr>
        <w:t>__________</w:t>
      </w:r>
    </w:p>
    <w:p w14:paraId="1373BC29" w14:textId="77777777" w:rsidR="00F11D47" w:rsidRDefault="00F11D4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Téléphone : ____________________________________________________</w:t>
      </w:r>
      <w:r w:rsidR="00504413">
        <w:rPr>
          <w:rFonts w:ascii="Garamond" w:hAnsi="Garamond"/>
        </w:rPr>
        <w:t>_____________</w:t>
      </w:r>
    </w:p>
    <w:p w14:paraId="5A062AE3" w14:textId="77777777" w:rsidR="00E626A7" w:rsidRDefault="00E626A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N° de licence : __________________________________________________</w:t>
      </w:r>
      <w:r w:rsidR="00504413">
        <w:rPr>
          <w:rFonts w:ascii="Garamond" w:hAnsi="Garamond"/>
        </w:rPr>
        <w:t>_____________</w:t>
      </w:r>
    </w:p>
    <w:p w14:paraId="39A836EF" w14:textId="77777777" w:rsidR="00E626A7" w:rsidRDefault="00E626A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Club : _________________________________________________________</w:t>
      </w:r>
      <w:r w:rsidR="00504413">
        <w:rPr>
          <w:rFonts w:ascii="Garamond" w:hAnsi="Garamond"/>
        </w:rPr>
        <w:t>_____________</w:t>
      </w:r>
    </w:p>
    <w:p w14:paraId="05503AF5" w14:textId="77777777" w:rsidR="00E626A7" w:rsidRDefault="00E626A7" w:rsidP="00F11D47">
      <w:pPr>
        <w:jc w:val="both"/>
        <w:rPr>
          <w:rFonts w:ascii="Garamond" w:hAnsi="Garamond"/>
        </w:rPr>
      </w:pPr>
      <w:r>
        <w:rPr>
          <w:rFonts w:ascii="Garamond" w:hAnsi="Garamond"/>
        </w:rPr>
        <w:t>Fédération : ____________________________________________________</w:t>
      </w:r>
      <w:r w:rsidR="00504413">
        <w:rPr>
          <w:rFonts w:ascii="Garamond" w:hAnsi="Garamond"/>
        </w:rPr>
        <w:t>______________</w:t>
      </w:r>
    </w:p>
    <w:p w14:paraId="71F26B18" w14:textId="77777777" w:rsidR="00E626A7" w:rsidRDefault="00E626A7" w:rsidP="00F11D47">
      <w:pPr>
        <w:jc w:val="both"/>
        <w:rPr>
          <w:rFonts w:ascii="Garamond" w:hAnsi="Garamond"/>
        </w:rPr>
      </w:pPr>
    </w:p>
    <w:p w14:paraId="7C036A5B" w14:textId="77777777" w:rsidR="00E626A7" w:rsidRDefault="001D2A61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Parcours </w:t>
      </w:r>
      <w:r w:rsidR="00E626A7">
        <w:rPr>
          <w:rFonts w:ascii="Garamond" w:hAnsi="Garamond"/>
        </w:rPr>
        <w:t xml:space="preserve">km </w:t>
      </w:r>
      <w:r w:rsidR="00E626A7">
        <w:rPr>
          <w:rFonts w:ascii="Garamond" w:hAnsi="Garamond"/>
        </w:rPr>
        <w:sym w:font="Wingdings" w:char="F0A8"/>
      </w:r>
      <w:r>
        <w:rPr>
          <w:rFonts w:ascii="Garamond" w:hAnsi="Garamond"/>
        </w:rPr>
        <w:tab/>
      </w:r>
      <w:r w:rsidR="00504413">
        <w:rPr>
          <w:rFonts w:ascii="Garamond" w:hAnsi="Garamond"/>
        </w:rPr>
        <w:tab/>
      </w:r>
      <w:r w:rsidR="00504413">
        <w:rPr>
          <w:rFonts w:ascii="Garamond" w:hAnsi="Garamond"/>
        </w:rPr>
        <w:tab/>
      </w:r>
      <w:r>
        <w:rPr>
          <w:rFonts w:ascii="Garamond" w:hAnsi="Garamond"/>
        </w:rPr>
        <w:t xml:space="preserve">Parcours </w:t>
      </w:r>
      <w:r w:rsidR="00E626A7">
        <w:rPr>
          <w:rFonts w:ascii="Garamond" w:hAnsi="Garamond"/>
        </w:rPr>
        <w:t xml:space="preserve">km </w:t>
      </w:r>
      <w:r w:rsidR="00E626A7">
        <w:rPr>
          <w:rFonts w:ascii="Garamond" w:hAnsi="Garamond"/>
        </w:rPr>
        <w:sym w:font="Wingdings" w:char="F0A8"/>
      </w:r>
      <w:r>
        <w:rPr>
          <w:rFonts w:ascii="Garamond" w:hAnsi="Garamond"/>
        </w:rPr>
        <w:tab/>
      </w:r>
      <w:r w:rsidR="00504413">
        <w:rPr>
          <w:rFonts w:ascii="Garamond" w:hAnsi="Garamond"/>
        </w:rPr>
        <w:tab/>
      </w:r>
      <w:r w:rsidR="00504413">
        <w:rPr>
          <w:rFonts w:ascii="Garamond" w:hAnsi="Garamond"/>
        </w:rPr>
        <w:tab/>
      </w:r>
      <w:r>
        <w:rPr>
          <w:rFonts w:ascii="Garamond" w:hAnsi="Garamond"/>
        </w:rPr>
        <w:t xml:space="preserve">Parcours </w:t>
      </w:r>
      <w:r w:rsidR="00E626A7">
        <w:rPr>
          <w:rFonts w:ascii="Garamond" w:hAnsi="Garamond"/>
        </w:rPr>
        <w:t xml:space="preserve">km </w:t>
      </w:r>
      <w:r w:rsidR="00E626A7">
        <w:rPr>
          <w:rFonts w:ascii="Garamond" w:hAnsi="Garamond"/>
        </w:rPr>
        <w:sym w:font="Wingdings" w:char="F0A8"/>
      </w:r>
    </w:p>
    <w:p w14:paraId="2A1421F7" w14:textId="28721A58" w:rsidR="00E626A7" w:rsidRDefault="00E626A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Autre</w:t>
      </w:r>
      <w:r w:rsidR="001D2A61">
        <w:rPr>
          <w:rFonts w:ascii="Garamond" w:hAnsi="Garamond"/>
        </w:rPr>
        <w:t xml:space="preserve">s fédérations et non licenciés </w:t>
      </w:r>
      <w:r w:rsidR="000C6CF9">
        <w:rPr>
          <w:rFonts w:ascii="Garamond" w:hAnsi="Garamond"/>
        </w:rPr>
        <w:t>15</w:t>
      </w:r>
      <w:r w:rsidR="001D2A61">
        <w:rPr>
          <w:rFonts w:ascii="Garamond" w:hAnsi="Garamond"/>
        </w:rPr>
        <w:t>€</w:t>
      </w:r>
      <w:r w:rsidR="001D2A61">
        <w:rPr>
          <w:rFonts w:ascii="Garamond" w:hAnsi="Garamond"/>
        </w:rPr>
        <w:tab/>
      </w:r>
      <w:r w:rsidR="001D2A61">
        <w:rPr>
          <w:rFonts w:ascii="Garamond" w:hAnsi="Garamond"/>
        </w:rPr>
        <w:tab/>
        <w:t xml:space="preserve">Jeunes -18ans </w:t>
      </w:r>
      <w:r w:rsidR="000C6CF9">
        <w:rPr>
          <w:rFonts w:ascii="Garamond" w:hAnsi="Garamond"/>
        </w:rPr>
        <w:t>10</w:t>
      </w:r>
      <w:r>
        <w:rPr>
          <w:rFonts w:ascii="Garamond" w:hAnsi="Garamond"/>
        </w:rPr>
        <w:t>€</w:t>
      </w:r>
    </w:p>
    <w:p w14:paraId="6167D2C6" w14:textId="77777777" w:rsidR="00F11D47" w:rsidRDefault="00F11D4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Autorisation parentale :</w:t>
      </w:r>
    </w:p>
    <w:p w14:paraId="670DF229" w14:textId="77777777" w:rsidR="00F11D47" w:rsidRDefault="00F11D4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Je soussigné _______________________________ autorise mon </w:t>
      </w:r>
      <w:r w:rsidR="006B7EE0">
        <w:rPr>
          <w:rFonts w:ascii="Garamond" w:hAnsi="Garamond"/>
        </w:rPr>
        <w:t>fils, ma fille, a participé aux</w:t>
      </w:r>
      <w:r>
        <w:rPr>
          <w:rFonts w:ascii="Garamond" w:hAnsi="Garamond"/>
        </w:rPr>
        <w:t xml:space="preserve"> Randonnée</w:t>
      </w:r>
      <w:r w:rsidR="006B7EE0">
        <w:rPr>
          <w:rFonts w:ascii="Garamond" w:hAnsi="Garamond"/>
        </w:rPr>
        <w:t>s</w:t>
      </w:r>
      <w:r>
        <w:rPr>
          <w:rFonts w:ascii="Garamond" w:hAnsi="Garamond"/>
        </w:rPr>
        <w:t xml:space="preserve"> Cyclotouriste</w:t>
      </w:r>
      <w:r w:rsidR="006B7EE0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="00240B7E">
        <w:rPr>
          <w:rFonts w:ascii="Garamond" w:hAnsi="Garamond"/>
        </w:rPr>
        <w:t>Dignoises</w:t>
      </w:r>
      <w:r>
        <w:rPr>
          <w:rFonts w:ascii="Garamond" w:hAnsi="Garamond"/>
        </w:rPr>
        <w:t xml:space="preserve">, et donne pouvoir aux responsables du </w:t>
      </w:r>
      <w:r w:rsidRPr="00F11D47">
        <w:rPr>
          <w:rFonts w:ascii="Garamond" w:hAnsi="Garamond"/>
        </w:rPr>
        <w:t>Club Cyclotouriste Dignois</w:t>
      </w:r>
      <w:r>
        <w:rPr>
          <w:rFonts w:ascii="Garamond" w:hAnsi="Garamond"/>
        </w:rPr>
        <w:t xml:space="preserve"> à prendre toutes les mesures nécessaires en cas d’accident.</w:t>
      </w:r>
    </w:p>
    <w:p w14:paraId="1D0FEEE1" w14:textId="77777777" w:rsidR="00504413" w:rsidRDefault="00504413" w:rsidP="00F11D47">
      <w:pPr>
        <w:spacing w:after="240"/>
        <w:jc w:val="both"/>
        <w:rPr>
          <w:rFonts w:ascii="Garamond" w:hAnsi="Garamond"/>
        </w:rPr>
      </w:pPr>
    </w:p>
    <w:p w14:paraId="074BFB5E" w14:textId="77777777" w:rsidR="00504413" w:rsidRDefault="00504413" w:rsidP="00F11D47">
      <w:pPr>
        <w:spacing w:after="240"/>
        <w:jc w:val="both"/>
        <w:rPr>
          <w:rFonts w:ascii="Garamond" w:hAnsi="Garamond"/>
          <w:b/>
          <w:color w:val="FF0000"/>
          <w:shd w:val="clear" w:color="auto" w:fill="FFFFFF"/>
        </w:rPr>
      </w:pPr>
      <w:r>
        <w:rPr>
          <w:rFonts w:ascii="Monotype Corsiva" w:hAnsi="Monotype Corsiva"/>
        </w:rPr>
        <w:t xml:space="preserve">□ </w:t>
      </w:r>
      <w:r w:rsidRPr="00504413">
        <w:rPr>
          <w:rFonts w:ascii="Garamond" w:hAnsi="Garamond"/>
          <w:b/>
          <w:color w:val="FF0000"/>
          <w:shd w:val="clear" w:color="auto" w:fill="FFFFFF"/>
        </w:rPr>
        <w:t>J’atteste sur l’honneur que je suis en condition physique suffisante pour effectuer le parcours que j’ai choisi et avoir pris connaissance du parcours et des consignes de sécurité.</w:t>
      </w:r>
    </w:p>
    <w:p w14:paraId="08F6FF85" w14:textId="77777777" w:rsidR="00CA45DC" w:rsidRPr="00CA45DC" w:rsidRDefault="00CA45DC" w:rsidP="00CA45DC">
      <w:pPr>
        <w:spacing w:after="240"/>
        <w:jc w:val="both"/>
        <w:rPr>
          <w:rFonts w:ascii="Garamond" w:hAnsi="Garamond"/>
          <w:b/>
        </w:rPr>
      </w:pPr>
      <w:r w:rsidRPr="00CA45DC">
        <w:rPr>
          <w:rFonts w:ascii="Garamond" w:hAnsi="Garamond"/>
          <w:b/>
        </w:rPr>
        <w:t>Si je ne suis pas licencié à la Fédération Française de Cyclotourisme, je reconnais être informé</w:t>
      </w:r>
      <w:r>
        <w:rPr>
          <w:rFonts w:ascii="Garamond" w:hAnsi="Garamond"/>
          <w:b/>
        </w:rPr>
        <w:t xml:space="preserve"> </w:t>
      </w:r>
      <w:r w:rsidRPr="00CA45DC">
        <w:rPr>
          <w:rFonts w:ascii="Garamond" w:hAnsi="Garamond"/>
          <w:b/>
        </w:rPr>
        <w:t>que l’organisateur de la présente manifestation n’assure que ma Responsabilité Civile, c’est-à-dire uniquement les dommages causés à autrui.</w:t>
      </w:r>
    </w:p>
    <w:p w14:paraId="06B557E7" w14:textId="77777777" w:rsidR="00CA45DC" w:rsidRPr="00CA45DC" w:rsidRDefault="00CA45DC" w:rsidP="00CA45DC">
      <w:pPr>
        <w:spacing w:after="240"/>
        <w:jc w:val="both"/>
        <w:rPr>
          <w:rFonts w:ascii="Garamond" w:hAnsi="Garamond"/>
          <w:b/>
        </w:rPr>
      </w:pPr>
      <w:r w:rsidRPr="00CA45DC">
        <w:rPr>
          <w:rFonts w:ascii="Garamond" w:hAnsi="Garamond"/>
          <w:b/>
        </w:rPr>
        <w:t>En ce qui concerne mes propres dommages, je reconnais avoir été informé de l’intérêt que</w:t>
      </w:r>
      <w:r>
        <w:rPr>
          <w:rFonts w:ascii="Garamond" w:hAnsi="Garamond"/>
          <w:b/>
        </w:rPr>
        <w:t xml:space="preserve"> </w:t>
      </w:r>
      <w:r w:rsidRPr="00CA45DC">
        <w:rPr>
          <w:rFonts w:ascii="Garamond" w:hAnsi="Garamond"/>
          <w:b/>
        </w:rPr>
        <w:t>présente la souscription de garanties d’indemnités contractuelles (Décès, Invalidité</w:t>
      </w:r>
      <w:r>
        <w:rPr>
          <w:rFonts w:ascii="Garamond" w:hAnsi="Garamond"/>
          <w:b/>
        </w:rPr>
        <w:t xml:space="preserve"> </w:t>
      </w:r>
      <w:r w:rsidRPr="00CA45DC">
        <w:rPr>
          <w:rFonts w:ascii="Garamond" w:hAnsi="Garamond"/>
          <w:b/>
        </w:rPr>
        <w:t>Permanente, Frais médicaux, et Assistance). Je reconnais que, si j’y suis éligible, je peux</w:t>
      </w:r>
      <w:r>
        <w:rPr>
          <w:rFonts w:ascii="Garamond" w:hAnsi="Garamond"/>
          <w:b/>
        </w:rPr>
        <w:t xml:space="preserve"> </w:t>
      </w:r>
      <w:r w:rsidRPr="00CA45DC">
        <w:rPr>
          <w:rFonts w:ascii="Garamond" w:hAnsi="Garamond"/>
          <w:b/>
        </w:rPr>
        <w:t>éventuellement souscrire au Pass’ Vélo afin de couvrir mes dommages corporels.</w:t>
      </w:r>
    </w:p>
    <w:p w14:paraId="75F9F070" w14:textId="77777777" w:rsidR="00504413" w:rsidRDefault="00504413" w:rsidP="00F11D47">
      <w:pPr>
        <w:spacing w:after="240"/>
        <w:jc w:val="both"/>
        <w:rPr>
          <w:rFonts w:ascii="Garamond" w:hAnsi="Garamond"/>
        </w:rPr>
      </w:pPr>
    </w:p>
    <w:p w14:paraId="1089E962" w14:textId="77777777" w:rsidR="00F11D47" w:rsidRDefault="00F11D4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Fait à </w:t>
      </w:r>
      <w:r w:rsidRPr="00F11D47">
        <w:rPr>
          <w:rFonts w:ascii="Garamond" w:hAnsi="Garamond"/>
        </w:rPr>
        <w:t>Digne les Bains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le </w:t>
      </w:r>
    </w:p>
    <w:p w14:paraId="15CB0F46" w14:textId="77777777" w:rsidR="00F11D47" w:rsidRDefault="00F11D47" w:rsidP="00F11D47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Signature :</w:t>
      </w:r>
    </w:p>
    <w:sectPr w:rsidR="00F11D47" w:rsidSect="00295D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F9"/>
    <w:rsid w:val="00007199"/>
    <w:rsid w:val="000124AB"/>
    <w:rsid w:val="00024687"/>
    <w:rsid w:val="00025790"/>
    <w:rsid w:val="000366EA"/>
    <w:rsid w:val="00041703"/>
    <w:rsid w:val="0004290F"/>
    <w:rsid w:val="00042EE2"/>
    <w:rsid w:val="00045749"/>
    <w:rsid w:val="00050EA9"/>
    <w:rsid w:val="00054D0D"/>
    <w:rsid w:val="000618C5"/>
    <w:rsid w:val="000621D4"/>
    <w:rsid w:val="00066321"/>
    <w:rsid w:val="00066574"/>
    <w:rsid w:val="00066A85"/>
    <w:rsid w:val="00070230"/>
    <w:rsid w:val="00076D0F"/>
    <w:rsid w:val="00086494"/>
    <w:rsid w:val="000900BD"/>
    <w:rsid w:val="000A38D0"/>
    <w:rsid w:val="000A68CC"/>
    <w:rsid w:val="000B17D5"/>
    <w:rsid w:val="000B46E7"/>
    <w:rsid w:val="000B68E0"/>
    <w:rsid w:val="000B6D6E"/>
    <w:rsid w:val="000C5FE8"/>
    <w:rsid w:val="000C6BBF"/>
    <w:rsid w:val="000C6CF9"/>
    <w:rsid w:val="000D3128"/>
    <w:rsid w:val="000D3E09"/>
    <w:rsid w:val="000D5EA4"/>
    <w:rsid w:val="000E044D"/>
    <w:rsid w:val="000E25FF"/>
    <w:rsid w:val="000E6C46"/>
    <w:rsid w:val="000F1C9B"/>
    <w:rsid w:val="000F549C"/>
    <w:rsid w:val="000F5D56"/>
    <w:rsid w:val="000F6024"/>
    <w:rsid w:val="00100B8C"/>
    <w:rsid w:val="00101F63"/>
    <w:rsid w:val="00105EFA"/>
    <w:rsid w:val="001069AE"/>
    <w:rsid w:val="00106DC7"/>
    <w:rsid w:val="0010774D"/>
    <w:rsid w:val="001100E8"/>
    <w:rsid w:val="00122057"/>
    <w:rsid w:val="001250E6"/>
    <w:rsid w:val="001263E3"/>
    <w:rsid w:val="00126D45"/>
    <w:rsid w:val="00127E0C"/>
    <w:rsid w:val="00131A37"/>
    <w:rsid w:val="00131EE9"/>
    <w:rsid w:val="0015378F"/>
    <w:rsid w:val="00160919"/>
    <w:rsid w:val="00160BC5"/>
    <w:rsid w:val="00161527"/>
    <w:rsid w:val="0016160E"/>
    <w:rsid w:val="00162C16"/>
    <w:rsid w:val="00165C8A"/>
    <w:rsid w:val="0017135B"/>
    <w:rsid w:val="0018179F"/>
    <w:rsid w:val="0019058D"/>
    <w:rsid w:val="00192F71"/>
    <w:rsid w:val="001964A8"/>
    <w:rsid w:val="0019758A"/>
    <w:rsid w:val="001A5E67"/>
    <w:rsid w:val="001B0D0A"/>
    <w:rsid w:val="001B0DCB"/>
    <w:rsid w:val="001B51CD"/>
    <w:rsid w:val="001B5BD5"/>
    <w:rsid w:val="001C14F2"/>
    <w:rsid w:val="001C366F"/>
    <w:rsid w:val="001C3F5B"/>
    <w:rsid w:val="001D0026"/>
    <w:rsid w:val="001D0546"/>
    <w:rsid w:val="001D2A61"/>
    <w:rsid w:val="001D377D"/>
    <w:rsid w:val="001E077A"/>
    <w:rsid w:val="001E59E0"/>
    <w:rsid w:val="001E5D13"/>
    <w:rsid w:val="001F457E"/>
    <w:rsid w:val="001F56E6"/>
    <w:rsid w:val="001F5FBA"/>
    <w:rsid w:val="001F62C8"/>
    <w:rsid w:val="001F6724"/>
    <w:rsid w:val="00206B94"/>
    <w:rsid w:val="0021213A"/>
    <w:rsid w:val="00215419"/>
    <w:rsid w:val="002203A0"/>
    <w:rsid w:val="002234E0"/>
    <w:rsid w:val="00225FB4"/>
    <w:rsid w:val="00232554"/>
    <w:rsid w:val="00236BEF"/>
    <w:rsid w:val="00240B7E"/>
    <w:rsid w:val="002432A9"/>
    <w:rsid w:val="00245B6C"/>
    <w:rsid w:val="00253225"/>
    <w:rsid w:val="002540F1"/>
    <w:rsid w:val="0026467F"/>
    <w:rsid w:val="0026479D"/>
    <w:rsid w:val="0026752D"/>
    <w:rsid w:val="00271523"/>
    <w:rsid w:val="00271A7C"/>
    <w:rsid w:val="00271ABF"/>
    <w:rsid w:val="002726FA"/>
    <w:rsid w:val="00274A33"/>
    <w:rsid w:val="00286B64"/>
    <w:rsid w:val="00286FBE"/>
    <w:rsid w:val="00293A16"/>
    <w:rsid w:val="00294320"/>
    <w:rsid w:val="00294913"/>
    <w:rsid w:val="00295D5B"/>
    <w:rsid w:val="002A27DD"/>
    <w:rsid w:val="002A5B2F"/>
    <w:rsid w:val="002A69A4"/>
    <w:rsid w:val="002B0DAE"/>
    <w:rsid w:val="002B1478"/>
    <w:rsid w:val="002B5EA7"/>
    <w:rsid w:val="002C60F1"/>
    <w:rsid w:val="002C64A5"/>
    <w:rsid w:val="002C77F8"/>
    <w:rsid w:val="002D0754"/>
    <w:rsid w:val="002D2801"/>
    <w:rsid w:val="002D34B0"/>
    <w:rsid w:val="002E1E82"/>
    <w:rsid w:val="002E232B"/>
    <w:rsid w:val="002E28A6"/>
    <w:rsid w:val="002F11F6"/>
    <w:rsid w:val="002F1D50"/>
    <w:rsid w:val="002F2CDF"/>
    <w:rsid w:val="002F5F49"/>
    <w:rsid w:val="00302B64"/>
    <w:rsid w:val="00303820"/>
    <w:rsid w:val="003047C6"/>
    <w:rsid w:val="00305CAC"/>
    <w:rsid w:val="00306318"/>
    <w:rsid w:val="00310467"/>
    <w:rsid w:val="00324358"/>
    <w:rsid w:val="00325D1D"/>
    <w:rsid w:val="003271D7"/>
    <w:rsid w:val="00330D03"/>
    <w:rsid w:val="00335381"/>
    <w:rsid w:val="00336018"/>
    <w:rsid w:val="00344FAE"/>
    <w:rsid w:val="00355614"/>
    <w:rsid w:val="00364F57"/>
    <w:rsid w:val="00367D84"/>
    <w:rsid w:val="00374252"/>
    <w:rsid w:val="00381AE6"/>
    <w:rsid w:val="003B090A"/>
    <w:rsid w:val="003B17FB"/>
    <w:rsid w:val="003B2ADF"/>
    <w:rsid w:val="003B7193"/>
    <w:rsid w:val="003B7793"/>
    <w:rsid w:val="003C1295"/>
    <w:rsid w:val="003C1648"/>
    <w:rsid w:val="003C222F"/>
    <w:rsid w:val="003C2D35"/>
    <w:rsid w:val="003D7B21"/>
    <w:rsid w:val="003E0197"/>
    <w:rsid w:val="003E4303"/>
    <w:rsid w:val="0040194D"/>
    <w:rsid w:val="00402153"/>
    <w:rsid w:val="00403F63"/>
    <w:rsid w:val="004100C0"/>
    <w:rsid w:val="004103B6"/>
    <w:rsid w:val="00414A8B"/>
    <w:rsid w:val="00417C93"/>
    <w:rsid w:val="00417CF5"/>
    <w:rsid w:val="00421E2F"/>
    <w:rsid w:val="00423305"/>
    <w:rsid w:val="004330AE"/>
    <w:rsid w:val="00433621"/>
    <w:rsid w:val="004372A6"/>
    <w:rsid w:val="004406BE"/>
    <w:rsid w:val="00443855"/>
    <w:rsid w:val="00444D0D"/>
    <w:rsid w:val="00445F5B"/>
    <w:rsid w:val="004556B3"/>
    <w:rsid w:val="004568DF"/>
    <w:rsid w:val="004571CB"/>
    <w:rsid w:val="0046788E"/>
    <w:rsid w:val="00470B4C"/>
    <w:rsid w:val="0047606E"/>
    <w:rsid w:val="00484B9B"/>
    <w:rsid w:val="00484EAD"/>
    <w:rsid w:val="00486F00"/>
    <w:rsid w:val="0049357C"/>
    <w:rsid w:val="004959B8"/>
    <w:rsid w:val="004A392C"/>
    <w:rsid w:val="004A54C2"/>
    <w:rsid w:val="004A6CEB"/>
    <w:rsid w:val="004C5DF2"/>
    <w:rsid w:val="004E0025"/>
    <w:rsid w:val="004E440B"/>
    <w:rsid w:val="004E6A6B"/>
    <w:rsid w:val="004F54B6"/>
    <w:rsid w:val="00500755"/>
    <w:rsid w:val="00504413"/>
    <w:rsid w:val="0050461C"/>
    <w:rsid w:val="00505CBB"/>
    <w:rsid w:val="00507BCC"/>
    <w:rsid w:val="005100A8"/>
    <w:rsid w:val="00512346"/>
    <w:rsid w:val="00513348"/>
    <w:rsid w:val="005158D0"/>
    <w:rsid w:val="00520EFC"/>
    <w:rsid w:val="0052190A"/>
    <w:rsid w:val="005231A1"/>
    <w:rsid w:val="00532538"/>
    <w:rsid w:val="00533B04"/>
    <w:rsid w:val="00536FE0"/>
    <w:rsid w:val="00542FC9"/>
    <w:rsid w:val="00543BC6"/>
    <w:rsid w:val="00547084"/>
    <w:rsid w:val="005519E3"/>
    <w:rsid w:val="00552F18"/>
    <w:rsid w:val="00557B72"/>
    <w:rsid w:val="0056544F"/>
    <w:rsid w:val="00566015"/>
    <w:rsid w:val="00570B49"/>
    <w:rsid w:val="0057158E"/>
    <w:rsid w:val="00572993"/>
    <w:rsid w:val="005774E4"/>
    <w:rsid w:val="00586220"/>
    <w:rsid w:val="00591F0B"/>
    <w:rsid w:val="00595BD6"/>
    <w:rsid w:val="005A19C7"/>
    <w:rsid w:val="005B04B6"/>
    <w:rsid w:val="005B2634"/>
    <w:rsid w:val="005C4B2B"/>
    <w:rsid w:val="005C7392"/>
    <w:rsid w:val="005C7819"/>
    <w:rsid w:val="005D1F78"/>
    <w:rsid w:val="005D28A9"/>
    <w:rsid w:val="005D42C1"/>
    <w:rsid w:val="005E4883"/>
    <w:rsid w:val="005E642D"/>
    <w:rsid w:val="005E71D7"/>
    <w:rsid w:val="005F0BA5"/>
    <w:rsid w:val="005F38B1"/>
    <w:rsid w:val="005F4D63"/>
    <w:rsid w:val="005F52C1"/>
    <w:rsid w:val="005F691A"/>
    <w:rsid w:val="00602136"/>
    <w:rsid w:val="006035DA"/>
    <w:rsid w:val="00604B7F"/>
    <w:rsid w:val="0061355B"/>
    <w:rsid w:val="00614092"/>
    <w:rsid w:val="0061454D"/>
    <w:rsid w:val="00620724"/>
    <w:rsid w:val="00630DC8"/>
    <w:rsid w:val="00632201"/>
    <w:rsid w:val="0063324C"/>
    <w:rsid w:val="00644CF7"/>
    <w:rsid w:val="006503AD"/>
    <w:rsid w:val="00661553"/>
    <w:rsid w:val="006617B8"/>
    <w:rsid w:val="00665C04"/>
    <w:rsid w:val="00667AD5"/>
    <w:rsid w:val="0067061B"/>
    <w:rsid w:val="00670F5E"/>
    <w:rsid w:val="00672EE6"/>
    <w:rsid w:val="00673A35"/>
    <w:rsid w:val="00677962"/>
    <w:rsid w:val="0068286E"/>
    <w:rsid w:val="00685AF0"/>
    <w:rsid w:val="00685F29"/>
    <w:rsid w:val="00691D87"/>
    <w:rsid w:val="00692E57"/>
    <w:rsid w:val="00695923"/>
    <w:rsid w:val="006A4EA4"/>
    <w:rsid w:val="006B15A8"/>
    <w:rsid w:val="006B1E04"/>
    <w:rsid w:val="006B46C4"/>
    <w:rsid w:val="006B7EE0"/>
    <w:rsid w:val="006C3693"/>
    <w:rsid w:val="006C62E3"/>
    <w:rsid w:val="006C65FC"/>
    <w:rsid w:val="006D1146"/>
    <w:rsid w:val="006D42E8"/>
    <w:rsid w:val="006D5723"/>
    <w:rsid w:val="006D7F2C"/>
    <w:rsid w:val="006E0C3E"/>
    <w:rsid w:val="006E1057"/>
    <w:rsid w:val="006E2C92"/>
    <w:rsid w:val="006E494B"/>
    <w:rsid w:val="006E5888"/>
    <w:rsid w:val="006E5A94"/>
    <w:rsid w:val="006E5C2F"/>
    <w:rsid w:val="006F1570"/>
    <w:rsid w:val="006F1A13"/>
    <w:rsid w:val="006F5C3E"/>
    <w:rsid w:val="00702413"/>
    <w:rsid w:val="007055CB"/>
    <w:rsid w:val="00711029"/>
    <w:rsid w:val="007147BB"/>
    <w:rsid w:val="00720130"/>
    <w:rsid w:val="00720F11"/>
    <w:rsid w:val="00727809"/>
    <w:rsid w:val="00727AC4"/>
    <w:rsid w:val="00727C5E"/>
    <w:rsid w:val="007322A2"/>
    <w:rsid w:val="00734CF1"/>
    <w:rsid w:val="00736CAC"/>
    <w:rsid w:val="00737DD4"/>
    <w:rsid w:val="007448D4"/>
    <w:rsid w:val="00753739"/>
    <w:rsid w:val="00757C08"/>
    <w:rsid w:val="00760038"/>
    <w:rsid w:val="00761FAD"/>
    <w:rsid w:val="007678FD"/>
    <w:rsid w:val="00773131"/>
    <w:rsid w:val="007824ED"/>
    <w:rsid w:val="00782A85"/>
    <w:rsid w:val="00783015"/>
    <w:rsid w:val="007849A4"/>
    <w:rsid w:val="0078599D"/>
    <w:rsid w:val="0078614A"/>
    <w:rsid w:val="00791080"/>
    <w:rsid w:val="00791ADA"/>
    <w:rsid w:val="007A37C1"/>
    <w:rsid w:val="007A56D0"/>
    <w:rsid w:val="007B1EC0"/>
    <w:rsid w:val="007B2854"/>
    <w:rsid w:val="007B3734"/>
    <w:rsid w:val="007B7889"/>
    <w:rsid w:val="007B790F"/>
    <w:rsid w:val="007C1031"/>
    <w:rsid w:val="007C1878"/>
    <w:rsid w:val="007C225B"/>
    <w:rsid w:val="007C3321"/>
    <w:rsid w:val="007C71C3"/>
    <w:rsid w:val="007D5473"/>
    <w:rsid w:val="007D6348"/>
    <w:rsid w:val="007D7B94"/>
    <w:rsid w:val="007E37E6"/>
    <w:rsid w:val="007F0355"/>
    <w:rsid w:val="008022BE"/>
    <w:rsid w:val="00804038"/>
    <w:rsid w:val="00813091"/>
    <w:rsid w:val="00814C8B"/>
    <w:rsid w:val="00815A2A"/>
    <w:rsid w:val="00821045"/>
    <w:rsid w:val="00822558"/>
    <w:rsid w:val="008229F4"/>
    <w:rsid w:val="00823E6B"/>
    <w:rsid w:val="00830BE0"/>
    <w:rsid w:val="00836A6B"/>
    <w:rsid w:val="008428F7"/>
    <w:rsid w:val="00842C20"/>
    <w:rsid w:val="00845389"/>
    <w:rsid w:val="008505A2"/>
    <w:rsid w:val="00855877"/>
    <w:rsid w:val="0086019B"/>
    <w:rsid w:val="0086177F"/>
    <w:rsid w:val="008750B6"/>
    <w:rsid w:val="00881FA6"/>
    <w:rsid w:val="00886747"/>
    <w:rsid w:val="0088749A"/>
    <w:rsid w:val="00890F5F"/>
    <w:rsid w:val="0089234F"/>
    <w:rsid w:val="00897C5A"/>
    <w:rsid w:val="008A3A52"/>
    <w:rsid w:val="008B2710"/>
    <w:rsid w:val="008B5FC2"/>
    <w:rsid w:val="008C0FC9"/>
    <w:rsid w:val="008C118A"/>
    <w:rsid w:val="008C161E"/>
    <w:rsid w:val="008C1785"/>
    <w:rsid w:val="008D479C"/>
    <w:rsid w:val="008E5B67"/>
    <w:rsid w:val="008E6119"/>
    <w:rsid w:val="008F1B6E"/>
    <w:rsid w:val="008F1C3F"/>
    <w:rsid w:val="008F2819"/>
    <w:rsid w:val="008F37F8"/>
    <w:rsid w:val="008F56A4"/>
    <w:rsid w:val="008F6F82"/>
    <w:rsid w:val="008F780D"/>
    <w:rsid w:val="0090471B"/>
    <w:rsid w:val="009164FB"/>
    <w:rsid w:val="00917CD1"/>
    <w:rsid w:val="0092294C"/>
    <w:rsid w:val="00922DC3"/>
    <w:rsid w:val="0092651D"/>
    <w:rsid w:val="00927459"/>
    <w:rsid w:val="00937C4F"/>
    <w:rsid w:val="0094254A"/>
    <w:rsid w:val="009508CE"/>
    <w:rsid w:val="0095185D"/>
    <w:rsid w:val="00954FC8"/>
    <w:rsid w:val="00956401"/>
    <w:rsid w:val="009627F6"/>
    <w:rsid w:val="00965525"/>
    <w:rsid w:val="00965AE7"/>
    <w:rsid w:val="00967235"/>
    <w:rsid w:val="00967D8A"/>
    <w:rsid w:val="00972B12"/>
    <w:rsid w:val="009779EE"/>
    <w:rsid w:val="00977D62"/>
    <w:rsid w:val="00980553"/>
    <w:rsid w:val="009812EC"/>
    <w:rsid w:val="00984059"/>
    <w:rsid w:val="009847AA"/>
    <w:rsid w:val="0098566A"/>
    <w:rsid w:val="00985E33"/>
    <w:rsid w:val="009922DA"/>
    <w:rsid w:val="00993596"/>
    <w:rsid w:val="00995822"/>
    <w:rsid w:val="00995AB6"/>
    <w:rsid w:val="00997ED8"/>
    <w:rsid w:val="009A5A98"/>
    <w:rsid w:val="009B1012"/>
    <w:rsid w:val="009B29CB"/>
    <w:rsid w:val="009B4E3F"/>
    <w:rsid w:val="009B7AA6"/>
    <w:rsid w:val="009C003A"/>
    <w:rsid w:val="009C5543"/>
    <w:rsid w:val="009D5E46"/>
    <w:rsid w:val="009D7F47"/>
    <w:rsid w:val="009E362F"/>
    <w:rsid w:val="009F2211"/>
    <w:rsid w:val="00A07C08"/>
    <w:rsid w:val="00A13126"/>
    <w:rsid w:val="00A20F8D"/>
    <w:rsid w:val="00A23806"/>
    <w:rsid w:val="00A26D87"/>
    <w:rsid w:val="00A3025E"/>
    <w:rsid w:val="00A309C8"/>
    <w:rsid w:val="00A30A49"/>
    <w:rsid w:val="00A33DB5"/>
    <w:rsid w:val="00A350F0"/>
    <w:rsid w:val="00A41586"/>
    <w:rsid w:val="00A42F60"/>
    <w:rsid w:val="00A44969"/>
    <w:rsid w:val="00A46A68"/>
    <w:rsid w:val="00A60418"/>
    <w:rsid w:val="00A61D34"/>
    <w:rsid w:val="00A63F8E"/>
    <w:rsid w:val="00A71165"/>
    <w:rsid w:val="00A76E77"/>
    <w:rsid w:val="00A81BD5"/>
    <w:rsid w:val="00A84720"/>
    <w:rsid w:val="00A9601F"/>
    <w:rsid w:val="00AA129B"/>
    <w:rsid w:val="00AA171F"/>
    <w:rsid w:val="00AA3248"/>
    <w:rsid w:val="00AA3428"/>
    <w:rsid w:val="00AA4137"/>
    <w:rsid w:val="00AA5BF9"/>
    <w:rsid w:val="00AA7906"/>
    <w:rsid w:val="00AB7712"/>
    <w:rsid w:val="00AB7EA6"/>
    <w:rsid w:val="00AC09EB"/>
    <w:rsid w:val="00AC4612"/>
    <w:rsid w:val="00AD2B71"/>
    <w:rsid w:val="00AE1547"/>
    <w:rsid w:val="00AE36EB"/>
    <w:rsid w:val="00AF0F9D"/>
    <w:rsid w:val="00AF2970"/>
    <w:rsid w:val="00AF4AB4"/>
    <w:rsid w:val="00AF5E2A"/>
    <w:rsid w:val="00AF72F2"/>
    <w:rsid w:val="00B01EF2"/>
    <w:rsid w:val="00B01F1B"/>
    <w:rsid w:val="00B0204B"/>
    <w:rsid w:val="00B04DE5"/>
    <w:rsid w:val="00B05952"/>
    <w:rsid w:val="00B073EC"/>
    <w:rsid w:val="00B076D4"/>
    <w:rsid w:val="00B07C54"/>
    <w:rsid w:val="00B11909"/>
    <w:rsid w:val="00B133A0"/>
    <w:rsid w:val="00B1350C"/>
    <w:rsid w:val="00B244FD"/>
    <w:rsid w:val="00B4059B"/>
    <w:rsid w:val="00B424BC"/>
    <w:rsid w:val="00B4334F"/>
    <w:rsid w:val="00B52257"/>
    <w:rsid w:val="00B53287"/>
    <w:rsid w:val="00B53658"/>
    <w:rsid w:val="00B54F6F"/>
    <w:rsid w:val="00B56FAF"/>
    <w:rsid w:val="00B627EA"/>
    <w:rsid w:val="00B655B9"/>
    <w:rsid w:val="00B8567D"/>
    <w:rsid w:val="00B85AD5"/>
    <w:rsid w:val="00B86F56"/>
    <w:rsid w:val="00B95D79"/>
    <w:rsid w:val="00BA1F51"/>
    <w:rsid w:val="00BA60B0"/>
    <w:rsid w:val="00BB32EA"/>
    <w:rsid w:val="00BB45CA"/>
    <w:rsid w:val="00BB496B"/>
    <w:rsid w:val="00BC69F4"/>
    <w:rsid w:val="00BC7258"/>
    <w:rsid w:val="00BC7EDC"/>
    <w:rsid w:val="00BD5284"/>
    <w:rsid w:val="00BE076A"/>
    <w:rsid w:val="00BE0DE7"/>
    <w:rsid w:val="00BE1C5F"/>
    <w:rsid w:val="00BE3D52"/>
    <w:rsid w:val="00BE60BB"/>
    <w:rsid w:val="00BE6ABE"/>
    <w:rsid w:val="00BF221A"/>
    <w:rsid w:val="00BF2462"/>
    <w:rsid w:val="00BF6ABF"/>
    <w:rsid w:val="00BF71C5"/>
    <w:rsid w:val="00C03E32"/>
    <w:rsid w:val="00C06E12"/>
    <w:rsid w:val="00C07DEB"/>
    <w:rsid w:val="00C14140"/>
    <w:rsid w:val="00C17996"/>
    <w:rsid w:val="00C21FDA"/>
    <w:rsid w:val="00C22D7B"/>
    <w:rsid w:val="00C237C3"/>
    <w:rsid w:val="00C23DBD"/>
    <w:rsid w:val="00C26C94"/>
    <w:rsid w:val="00C3154E"/>
    <w:rsid w:val="00C338F6"/>
    <w:rsid w:val="00C33DA2"/>
    <w:rsid w:val="00C358BF"/>
    <w:rsid w:val="00C375C1"/>
    <w:rsid w:val="00C40FB2"/>
    <w:rsid w:val="00C473A9"/>
    <w:rsid w:val="00C47798"/>
    <w:rsid w:val="00C50DA6"/>
    <w:rsid w:val="00C53674"/>
    <w:rsid w:val="00C53720"/>
    <w:rsid w:val="00C5735B"/>
    <w:rsid w:val="00C57E9E"/>
    <w:rsid w:val="00C65084"/>
    <w:rsid w:val="00C653F4"/>
    <w:rsid w:val="00C66276"/>
    <w:rsid w:val="00C729CD"/>
    <w:rsid w:val="00C76ED6"/>
    <w:rsid w:val="00C8088B"/>
    <w:rsid w:val="00C83BC1"/>
    <w:rsid w:val="00C84C12"/>
    <w:rsid w:val="00C90E81"/>
    <w:rsid w:val="00C92AF6"/>
    <w:rsid w:val="00C96E42"/>
    <w:rsid w:val="00CA0131"/>
    <w:rsid w:val="00CA1ED0"/>
    <w:rsid w:val="00CA45DC"/>
    <w:rsid w:val="00CA6950"/>
    <w:rsid w:val="00CB2C26"/>
    <w:rsid w:val="00CB4CE6"/>
    <w:rsid w:val="00CB532A"/>
    <w:rsid w:val="00CB5CA9"/>
    <w:rsid w:val="00CB75D8"/>
    <w:rsid w:val="00CB7B46"/>
    <w:rsid w:val="00CC2DFF"/>
    <w:rsid w:val="00CE60AD"/>
    <w:rsid w:val="00CF56FB"/>
    <w:rsid w:val="00CF6188"/>
    <w:rsid w:val="00CF707F"/>
    <w:rsid w:val="00D0258C"/>
    <w:rsid w:val="00D050FC"/>
    <w:rsid w:val="00D05E30"/>
    <w:rsid w:val="00D062BC"/>
    <w:rsid w:val="00D103B2"/>
    <w:rsid w:val="00D10FC4"/>
    <w:rsid w:val="00D17833"/>
    <w:rsid w:val="00D201CB"/>
    <w:rsid w:val="00D20853"/>
    <w:rsid w:val="00D230F0"/>
    <w:rsid w:val="00D26992"/>
    <w:rsid w:val="00D33C64"/>
    <w:rsid w:val="00D34E42"/>
    <w:rsid w:val="00D36388"/>
    <w:rsid w:val="00D527E4"/>
    <w:rsid w:val="00D55C39"/>
    <w:rsid w:val="00D566B9"/>
    <w:rsid w:val="00D61FAF"/>
    <w:rsid w:val="00D628CF"/>
    <w:rsid w:val="00D65579"/>
    <w:rsid w:val="00D67BD0"/>
    <w:rsid w:val="00D73A5F"/>
    <w:rsid w:val="00D7441E"/>
    <w:rsid w:val="00D746D0"/>
    <w:rsid w:val="00D83350"/>
    <w:rsid w:val="00D85D97"/>
    <w:rsid w:val="00D91A36"/>
    <w:rsid w:val="00D957BC"/>
    <w:rsid w:val="00DA2E59"/>
    <w:rsid w:val="00DA3FFB"/>
    <w:rsid w:val="00DA4099"/>
    <w:rsid w:val="00DA4C75"/>
    <w:rsid w:val="00DB058C"/>
    <w:rsid w:val="00DB0E7E"/>
    <w:rsid w:val="00DB1989"/>
    <w:rsid w:val="00DB3334"/>
    <w:rsid w:val="00DB33FC"/>
    <w:rsid w:val="00DC3077"/>
    <w:rsid w:val="00DD5CBF"/>
    <w:rsid w:val="00DD7F76"/>
    <w:rsid w:val="00DF2BD4"/>
    <w:rsid w:val="00DF3979"/>
    <w:rsid w:val="00DF40AC"/>
    <w:rsid w:val="00E02850"/>
    <w:rsid w:val="00E05CB7"/>
    <w:rsid w:val="00E05EE0"/>
    <w:rsid w:val="00E06C11"/>
    <w:rsid w:val="00E10830"/>
    <w:rsid w:val="00E12D54"/>
    <w:rsid w:val="00E24445"/>
    <w:rsid w:val="00E24816"/>
    <w:rsid w:val="00E340D7"/>
    <w:rsid w:val="00E36B0C"/>
    <w:rsid w:val="00E474F8"/>
    <w:rsid w:val="00E51511"/>
    <w:rsid w:val="00E534CC"/>
    <w:rsid w:val="00E626A7"/>
    <w:rsid w:val="00E64ECD"/>
    <w:rsid w:val="00E70314"/>
    <w:rsid w:val="00E7155D"/>
    <w:rsid w:val="00E73E74"/>
    <w:rsid w:val="00E75566"/>
    <w:rsid w:val="00E7600B"/>
    <w:rsid w:val="00E8123B"/>
    <w:rsid w:val="00E92ABA"/>
    <w:rsid w:val="00E94D57"/>
    <w:rsid w:val="00EA371B"/>
    <w:rsid w:val="00EA6083"/>
    <w:rsid w:val="00EA614A"/>
    <w:rsid w:val="00EB00FF"/>
    <w:rsid w:val="00EB129C"/>
    <w:rsid w:val="00EB17FE"/>
    <w:rsid w:val="00EB65BD"/>
    <w:rsid w:val="00EB7BF7"/>
    <w:rsid w:val="00EC40EB"/>
    <w:rsid w:val="00EC57A2"/>
    <w:rsid w:val="00EC60E1"/>
    <w:rsid w:val="00ED2668"/>
    <w:rsid w:val="00ED3428"/>
    <w:rsid w:val="00ED50CF"/>
    <w:rsid w:val="00EE3FB7"/>
    <w:rsid w:val="00EE408B"/>
    <w:rsid w:val="00EE6914"/>
    <w:rsid w:val="00F020F3"/>
    <w:rsid w:val="00F065B3"/>
    <w:rsid w:val="00F10C33"/>
    <w:rsid w:val="00F11D47"/>
    <w:rsid w:val="00F1504D"/>
    <w:rsid w:val="00F21508"/>
    <w:rsid w:val="00F25D74"/>
    <w:rsid w:val="00F26BC7"/>
    <w:rsid w:val="00F30611"/>
    <w:rsid w:val="00F37FDE"/>
    <w:rsid w:val="00F45268"/>
    <w:rsid w:val="00F462B6"/>
    <w:rsid w:val="00F559AC"/>
    <w:rsid w:val="00F56C2F"/>
    <w:rsid w:val="00F60499"/>
    <w:rsid w:val="00F66F57"/>
    <w:rsid w:val="00F67F1A"/>
    <w:rsid w:val="00F702C4"/>
    <w:rsid w:val="00F709FF"/>
    <w:rsid w:val="00F721D6"/>
    <w:rsid w:val="00F768D5"/>
    <w:rsid w:val="00F875D0"/>
    <w:rsid w:val="00F905AB"/>
    <w:rsid w:val="00F94DAA"/>
    <w:rsid w:val="00FA3D1B"/>
    <w:rsid w:val="00FB28B0"/>
    <w:rsid w:val="00FB36BC"/>
    <w:rsid w:val="00FB4DB8"/>
    <w:rsid w:val="00FB4F21"/>
    <w:rsid w:val="00FC09D3"/>
    <w:rsid w:val="00FC3832"/>
    <w:rsid w:val="00FD0705"/>
    <w:rsid w:val="00FD147F"/>
    <w:rsid w:val="00FD3F1B"/>
    <w:rsid w:val="00FD4E83"/>
    <w:rsid w:val="00FE235A"/>
    <w:rsid w:val="00FE2424"/>
    <w:rsid w:val="00FE4655"/>
    <w:rsid w:val="00FE518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B674"/>
  <w15:chartTrackingRefBased/>
  <w15:docId w15:val="{77CCA5A7-DBE7-4ACF-8922-24B9AB45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ane\Documents\Mod&#232;les%20Office%20personnalis&#233;s\Club%20Mod\Bulletin_inscription_RdPD_Non%20licenci&#233;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Bulletin_inscription_RdPD_Non licenciés.dotx</Template>
  <TotalTime>3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Comité AHP FFCT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François MANENT</dc:creator>
  <cp:keywords/>
  <dc:description/>
  <cp:lastModifiedBy>François MANENT</cp:lastModifiedBy>
  <cp:revision>1</cp:revision>
  <dcterms:created xsi:type="dcterms:W3CDTF">2026-04-21T16:35:00Z</dcterms:created>
  <dcterms:modified xsi:type="dcterms:W3CDTF">2026-04-21T16:38:00Z</dcterms:modified>
</cp:coreProperties>
</file>