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424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23EEE175" w14:textId="77777777" w:rsidR="00A36CD7" w:rsidRPr="009F5012" w:rsidRDefault="0013377C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Renouvèlement</w:t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</w:p>
    <w:p w14:paraId="1E4BFA08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3C3C50B" w14:textId="77777777" w:rsidR="0013377C" w:rsidRPr="009F5012" w:rsidRDefault="0013377C" w:rsidP="0013377C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686B236A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13A9357" w14:textId="77777777" w:rsidR="0013377C" w:rsidRDefault="0013377C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F3357C7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FBB7225" w14:textId="77777777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7516AADD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1A5CDAF" w14:textId="77777777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50D06D8B" w14:textId="77777777" w:rsidR="00AE0D4E" w:rsidRDefault="00AE0D4E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7074576" w14:textId="77777777" w:rsidR="00AE0D4E" w:rsidRPr="00810602" w:rsidRDefault="00AE0D4E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 de naissance : ………………………………………………………………………………………………</w:t>
      </w:r>
    </w:p>
    <w:p w14:paraId="1D00AE9D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3E378258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Date de naissance (jj/mm/</w:t>
      </w:r>
      <w:proofErr w:type="spell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aaaa</w:t>
      </w:r>
      <w:proofErr w:type="spellEnd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)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</w:t>
      </w:r>
      <w:r w:rsidR="004C47FF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7290447B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3A00CB6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4E14567E" w14:textId="77777777" w:rsidR="00810602" w:rsidRPr="00810602" w:rsidRDefault="00810602" w:rsidP="00CC2302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D46F856" w14:textId="77777777" w:rsidR="00A36CD7" w:rsidRPr="00810602" w:rsidRDefault="00A36CD7" w:rsidP="00742DF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…………………………………………………………………………………………………………………………………….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26B1EFE8" w14:textId="77777777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34D6A14" w14:textId="77777777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BEB5018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2D6C5F7E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31983626" w14:textId="77777777" w:rsidR="00705E64" w:rsidRPr="00CC2302" w:rsidRDefault="00705E64" w:rsidP="00CC23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37620D52" w14:textId="77777777" w:rsidR="00A36CD7" w:rsidRPr="000B0EFC" w:rsidRDefault="00810602" w:rsidP="00810602">
      <w:pPr>
        <w:spacing w:after="0"/>
        <w:ind w:left="-993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47A5E180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41C8B5C1" w14:textId="77777777" w:rsidR="00A36CD7" w:rsidRDefault="00A36CD7" w:rsidP="005508EB">
      <w:pPr>
        <w:spacing w:before="60" w:after="0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4BF1872D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tbl>
      <w:tblPr>
        <w:tblStyle w:val="Grilledutableau"/>
        <w:tblW w:w="0" w:type="auto"/>
        <w:tblInd w:w="-1276" w:type="dxa"/>
        <w:tblLook w:val="04A0" w:firstRow="1" w:lastRow="0" w:firstColumn="1" w:lastColumn="0" w:noHBand="0" w:noVBand="1"/>
      </w:tblPr>
      <w:tblGrid>
        <w:gridCol w:w="1904"/>
        <w:gridCol w:w="1597"/>
        <w:gridCol w:w="1541"/>
        <w:gridCol w:w="1049"/>
        <w:gridCol w:w="992"/>
        <w:gridCol w:w="1418"/>
        <w:gridCol w:w="1694"/>
      </w:tblGrid>
      <w:tr w:rsidR="00B713D6" w:rsidRPr="00E6259A" w14:paraId="48474BEF" w14:textId="77777777" w:rsidTr="00332567">
        <w:tc>
          <w:tcPr>
            <w:tcW w:w="1904" w:type="dxa"/>
            <w:vMerge w:val="restart"/>
            <w:shd w:val="clear" w:color="auto" w:fill="E7E6E6" w:themeFill="background2"/>
          </w:tcPr>
          <w:p w14:paraId="0BDBAFEE" w14:textId="77777777" w:rsidR="00B713D6" w:rsidRPr="00E6259A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 w:rsidRPr="00E6259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CATÉGORIE</w:t>
            </w:r>
          </w:p>
        </w:tc>
        <w:tc>
          <w:tcPr>
            <w:tcW w:w="3138" w:type="dxa"/>
            <w:gridSpan w:val="2"/>
            <w:shd w:val="clear" w:color="auto" w:fill="E7E6E6" w:themeFill="background2"/>
          </w:tcPr>
          <w:p w14:paraId="05F8E421" w14:textId="109E6E0C" w:rsidR="00B713D6" w:rsidRPr="00E6259A" w:rsidRDefault="00783F90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 xml:space="preserve">LICENCE - </w:t>
            </w:r>
            <w:r w:rsidR="00B713D6" w:rsidRPr="00E6259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ASSURANCES</w:t>
            </w:r>
          </w:p>
        </w:tc>
        <w:tc>
          <w:tcPr>
            <w:tcW w:w="2041" w:type="dxa"/>
            <w:gridSpan w:val="2"/>
            <w:vMerge w:val="restart"/>
            <w:shd w:val="clear" w:color="auto" w:fill="E7E6E6" w:themeFill="background2"/>
          </w:tcPr>
          <w:p w14:paraId="38546EFA" w14:textId="77777777" w:rsidR="00B713D6" w:rsidRDefault="00B713D6" w:rsidP="00332567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ABONNEMENT</w:t>
            </w:r>
          </w:p>
          <w:p w14:paraId="1A322E03" w14:textId="77777777" w:rsidR="00B713D6" w:rsidRDefault="00B713D6" w:rsidP="00332567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REVUE (B)</w:t>
            </w:r>
          </w:p>
          <w:p w14:paraId="121BDD9E" w14:textId="77777777" w:rsidR="00B713D6" w:rsidRPr="00332567" w:rsidRDefault="00332567" w:rsidP="00332567">
            <w:pPr>
              <w:rPr>
                <w:rFonts w:ascii="Arial" w:eastAsia="Times New Roman" w:hAnsi="Arial" w:cs="Arial"/>
                <w:b/>
                <w:bCs/>
                <w:color w:val="595959"/>
                <w:sz w:val="12"/>
                <w:szCs w:val="12"/>
                <w:lang w:eastAsia="fr-FR"/>
              </w:rPr>
            </w:pPr>
            <w:r w:rsidRPr="00332567">
              <w:rPr>
                <w:rFonts w:ascii="Arial" w:eastAsia="Times New Roman" w:hAnsi="Arial" w:cs="Arial"/>
                <w:b/>
                <w:bCs/>
                <w:color w:val="EE0000"/>
                <w:sz w:val="12"/>
                <w:szCs w:val="12"/>
                <w:lang w:eastAsia="fr-FR"/>
              </w:rPr>
              <w:t>Pour tout nouvel adhérent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</w:tcPr>
          <w:p w14:paraId="5211B689" w14:textId="77777777" w:rsidR="00B713D6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COTISATION</w:t>
            </w:r>
          </w:p>
          <w:p w14:paraId="0C949232" w14:textId="77777777" w:rsidR="00B713D6" w:rsidRPr="00E6259A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CLUB (C)</w:t>
            </w:r>
          </w:p>
        </w:tc>
        <w:tc>
          <w:tcPr>
            <w:tcW w:w="1694" w:type="dxa"/>
            <w:vMerge w:val="restart"/>
            <w:shd w:val="clear" w:color="auto" w:fill="E7E6E6" w:themeFill="background2"/>
          </w:tcPr>
          <w:p w14:paraId="3AB93546" w14:textId="77777777" w:rsidR="00B713D6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TOTAL</w:t>
            </w:r>
          </w:p>
          <w:p w14:paraId="6E3D7F3D" w14:textId="77777777" w:rsidR="00B713D6" w:rsidRPr="00E6259A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(A</w:t>
            </w:r>
            <w:r w:rsidR="008F4D7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+</w:t>
            </w:r>
            <w:r w:rsidR="008F4D7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B</w:t>
            </w:r>
            <w:r w:rsidR="008F4D7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+</w:t>
            </w:r>
            <w:r w:rsidR="008F4D7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C</w:t>
            </w:r>
            <w:r w:rsidR="008F4D7A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)</w:t>
            </w:r>
          </w:p>
        </w:tc>
      </w:tr>
      <w:tr w:rsidR="00B713D6" w:rsidRPr="00E6259A" w14:paraId="4A4C9E15" w14:textId="77777777" w:rsidTr="00332567">
        <w:tc>
          <w:tcPr>
            <w:tcW w:w="1904" w:type="dxa"/>
            <w:vMerge/>
          </w:tcPr>
          <w:p w14:paraId="7238E491" w14:textId="77777777" w:rsidR="00B713D6" w:rsidRPr="00E6259A" w:rsidRDefault="00B713D6" w:rsidP="005C27C4">
            <w:pP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597" w:type="dxa"/>
            <w:shd w:val="clear" w:color="auto" w:fill="E7E6E6" w:themeFill="background2"/>
          </w:tcPr>
          <w:p w14:paraId="0BA5793A" w14:textId="77777777" w:rsidR="00B713D6" w:rsidRPr="00E6259A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4"/>
                <w:szCs w:val="14"/>
                <w:lang w:eastAsia="fr-FR"/>
              </w:rPr>
            </w:pPr>
            <w:r w:rsidRPr="00E6259A">
              <w:rPr>
                <w:rFonts w:ascii="Arial" w:eastAsia="Times New Roman" w:hAnsi="Arial" w:cs="Arial"/>
                <w:b/>
                <w:bCs/>
                <w:color w:val="595959"/>
                <w:sz w:val="14"/>
                <w:szCs w:val="14"/>
                <w:lang w:eastAsia="fr-FR"/>
              </w:rPr>
              <w:t>PETIT BRAQUET</w:t>
            </w:r>
            <w:r>
              <w:rPr>
                <w:rFonts w:ascii="Arial" w:eastAsia="Times New Roman" w:hAnsi="Arial" w:cs="Arial"/>
                <w:b/>
                <w:bCs/>
                <w:color w:val="595959"/>
                <w:sz w:val="14"/>
                <w:szCs w:val="14"/>
                <w:lang w:eastAsia="fr-FR"/>
              </w:rPr>
              <w:t xml:space="preserve"> (A)</w:t>
            </w:r>
          </w:p>
        </w:tc>
        <w:tc>
          <w:tcPr>
            <w:tcW w:w="1541" w:type="dxa"/>
            <w:shd w:val="clear" w:color="auto" w:fill="E7E6E6" w:themeFill="background2"/>
          </w:tcPr>
          <w:p w14:paraId="662864EF" w14:textId="77777777" w:rsidR="00B713D6" w:rsidRPr="00E6259A" w:rsidRDefault="00B713D6" w:rsidP="00E6259A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4"/>
                <w:szCs w:val="14"/>
                <w:lang w:eastAsia="fr-FR"/>
              </w:rPr>
              <w:t>GRAND BRAQUET (A)</w:t>
            </w:r>
          </w:p>
        </w:tc>
        <w:tc>
          <w:tcPr>
            <w:tcW w:w="2041" w:type="dxa"/>
            <w:gridSpan w:val="2"/>
            <w:vMerge/>
            <w:shd w:val="clear" w:color="auto" w:fill="E7E6E6" w:themeFill="background2"/>
          </w:tcPr>
          <w:p w14:paraId="36B50DE0" w14:textId="77777777" w:rsidR="00B713D6" w:rsidRPr="00E6259A" w:rsidRDefault="00B713D6" w:rsidP="005C27C4">
            <w:pP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Merge/>
          </w:tcPr>
          <w:p w14:paraId="5AE2172D" w14:textId="77777777" w:rsidR="00B713D6" w:rsidRPr="00E6259A" w:rsidRDefault="00B713D6" w:rsidP="005C27C4">
            <w:pP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694" w:type="dxa"/>
            <w:vMerge/>
          </w:tcPr>
          <w:p w14:paraId="2E9FFA28" w14:textId="77777777" w:rsidR="00B713D6" w:rsidRPr="00E6259A" w:rsidRDefault="00B713D6" w:rsidP="005C27C4">
            <w:pP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40F1DDF9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78596564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ADULTE</w:t>
            </w:r>
          </w:p>
        </w:tc>
        <w:tc>
          <w:tcPr>
            <w:tcW w:w="1597" w:type="dxa"/>
            <w:vAlign w:val="center"/>
          </w:tcPr>
          <w:p w14:paraId="18939E66" w14:textId="77777777" w:rsidR="00B713D6" w:rsidRPr="00E6259A" w:rsidRDefault="00332567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57€ 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15071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D7A"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72306646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107€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204439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14:paraId="45D0869D" w14:textId="77777777" w:rsidR="00B713D6" w:rsidRPr="00332567" w:rsidRDefault="008F4D7A" w:rsidP="005C27C4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EE0000"/>
                <w:sz w:val="18"/>
                <w:szCs w:val="18"/>
                <w:lang w:eastAsia="fr-FR"/>
              </w:rPr>
              <w:t xml:space="preserve">23€     </w:t>
            </w:r>
            <w:sdt>
              <w:sdtPr>
                <w:rPr>
                  <w:rFonts w:ascii="Arial" w:eastAsia="Times New Roman" w:hAnsi="Arial" w:cs="Arial"/>
                  <w:color w:val="EE0000"/>
                  <w:sz w:val="18"/>
                  <w:szCs w:val="18"/>
                  <w:lang w:eastAsia="fr-FR"/>
                </w:rPr>
                <w:id w:val="57355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BC90030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32€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1644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9191266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16€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62605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71E38853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4AAA4A56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19DD832F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ADULTE 18 – 25 ans</w:t>
            </w:r>
          </w:p>
        </w:tc>
        <w:tc>
          <w:tcPr>
            <w:tcW w:w="1597" w:type="dxa"/>
            <w:vAlign w:val="center"/>
          </w:tcPr>
          <w:p w14:paraId="61FE60DD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40,50€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202801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76D6E05D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90,50€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69897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14:paraId="2C6A4713" w14:textId="77777777" w:rsidR="00B713D6" w:rsidRPr="00332567" w:rsidRDefault="00B713D6" w:rsidP="005C27C4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4355DFA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E62EA88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12,50€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4107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03CC2B6B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050121C7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01F2B45D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MINEUR de 12 ans et +</w:t>
            </w:r>
            <w:r w:rsidR="008F4D7A"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 EFV Team</w:t>
            </w:r>
          </w:p>
        </w:tc>
        <w:tc>
          <w:tcPr>
            <w:tcW w:w="1597" w:type="dxa"/>
            <w:vAlign w:val="center"/>
          </w:tcPr>
          <w:p w14:paraId="56FE1592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13,50€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17605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6C8E6E4F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049" w:type="dxa"/>
            <w:vAlign w:val="center"/>
          </w:tcPr>
          <w:p w14:paraId="2F2ACF9A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186B0703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5CF8BD2E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11</w:t>
            </w:r>
            <w:r w:rsidR="002F6091"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,50</w:t>
            </w: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€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15053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4D7E654D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2CD10346" w14:textId="77777777" w:rsidTr="00332567">
        <w:trPr>
          <w:trHeight w:val="360"/>
        </w:trPr>
        <w:tc>
          <w:tcPr>
            <w:tcW w:w="10195" w:type="dxa"/>
            <w:gridSpan w:val="7"/>
            <w:vAlign w:val="center"/>
          </w:tcPr>
          <w:p w14:paraId="17798ADD" w14:textId="77777777" w:rsidR="00332567" w:rsidRPr="00B713D6" w:rsidRDefault="00332567" w:rsidP="00B713D6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fr-FR"/>
              </w:rPr>
              <w:t>FAMILLE</w:t>
            </w:r>
          </w:p>
        </w:tc>
      </w:tr>
      <w:tr w:rsidR="00332567" w:rsidRPr="00E6259A" w14:paraId="7A096A35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697756BD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1</w:t>
            </w:r>
            <w:r w:rsidRPr="00B713D6">
              <w:rPr>
                <w:rFonts w:ascii="Arial" w:eastAsia="Times New Roman" w:hAnsi="Arial" w:cs="Arial"/>
                <w:color w:val="595959"/>
                <w:sz w:val="18"/>
                <w:szCs w:val="18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 ADULTE</w:t>
            </w:r>
          </w:p>
        </w:tc>
        <w:tc>
          <w:tcPr>
            <w:tcW w:w="1597" w:type="dxa"/>
            <w:vAlign w:val="center"/>
          </w:tcPr>
          <w:p w14:paraId="22478759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57€  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366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2D203062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107€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214194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14:paraId="46ECEB47" w14:textId="77777777" w:rsidR="00B713D6" w:rsidRPr="00332567" w:rsidRDefault="008F4D7A" w:rsidP="005C27C4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EE0000"/>
                <w:sz w:val="18"/>
                <w:szCs w:val="18"/>
                <w:lang w:eastAsia="fr-FR"/>
              </w:rPr>
              <w:t xml:space="preserve">23€      </w:t>
            </w:r>
            <w:sdt>
              <w:sdtPr>
                <w:rPr>
                  <w:rFonts w:ascii="Arial" w:eastAsia="Times New Roman" w:hAnsi="Arial" w:cs="Arial"/>
                  <w:color w:val="EE0000"/>
                  <w:sz w:val="18"/>
                  <w:szCs w:val="18"/>
                  <w:lang w:eastAsia="fr-FR"/>
                </w:rPr>
                <w:id w:val="19245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A0AEE2B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32€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5261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05FA642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16€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7579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507A2C7C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65E23128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563C794D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2</w:t>
            </w:r>
            <w:r w:rsidRPr="00B713D6">
              <w:rPr>
                <w:rFonts w:ascii="Arial" w:eastAsia="Times New Roman" w:hAnsi="Arial" w:cs="Arial"/>
                <w:color w:val="595959"/>
                <w:sz w:val="18"/>
                <w:szCs w:val="18"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 ADULTE</w:t>
            </w:r>
          </w:p>
        </w:tc>
        <w:tc>
          <w:tcPr>
            <w:tcW w:w="1597" w:type="dxa"/>
            <w:vAlign w:val="center"/>
          </w:tcPr>
          <w:p w14:paraId="69065729" w14:textId="77777777" w:rsidR="00B713D6" w:rsidRPr="00E6259A" w:rsidRDefault="008F4D7A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41,50€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180006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334AB815" w14:textId="77777777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91,50€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64993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14:paraId="5484BE97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3909335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5C6BFE64" w14:textId="629C34FE" w:rsidR="00B713D6" w:rsidRPr="00E6259A" w:rsidRDefault="00783F90" w:rsidP="00783F90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12,50€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66358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360B2DA0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366AB872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3184CA29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ADULTE 18 -25 ans</w:t>
            </w:r>
          </w:p>
        </w:tc>
        <w:tc>
          <w:tcPr>
            <w:tcW w:w="1597" w:type="dxa"/>
            <w:vAlign w:val="center"/>
          </w:tcPr>
          <w:p w14:paraId="4E4C5FAF" w14:textId="77777777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40,50€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6219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62FF9FC7" w14:textId="77777777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90,50€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858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14:paraId="03A18205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66059C6E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04F2505" w14:textId="4F044E55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10</w:t>
            </w:r>
            <w:r w:rsidR="00783F90"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,50</w:t>
            </w: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€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-13589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774BEA5C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332567" w:rsidRPr="00E6259A" w14:paraId="46C6743F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3732BA5E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MINEUR de 7 – 11 ANS</w:t>
            </w:r>
          </w:p>
        </w:tc>
        <w:tc>
          <w:tcPr>
            <w:tcW w:w="1597" w:type="dxa"/>
            <w:vAlign w:val="center"/>
          </w:tcPr>
          <w:p w14:paraId="30247088" w14:textId="77777777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21€  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80981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41" w:type="dxa"/>
            <w:vAlign w:val="center"/>
          </w:tcPr>
          <w:p w14:paraId="00FDD6B8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049" w:type="dxa"/>
            <w:vAlign w:val="center"/>
          </w:tcPr>
          <w:p w14:paraId="252304FF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4B836E4C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C2B3FC7" w14:textId="77777777" w:rsidR="00B713D6" w:rsidRPr="00E6259A" w:rsidRDefault="002F6091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9€  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1528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723A6F23" w14:textId="77777777" w:rsidR="00B713D6" w:rsidRPr="00E6259A" w:rsidRDefault="00B713D6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  <w:tr w:rsidR="00F001C2" w:rsidRPr="00E6259A" w14:paraId="43DA0EE6" w14:textId="77777777" w:rsidTr="00332567">
        <w:trPr>
          <w:trHeight w:val="567"/>
        </w:trPr>
        <w:tc>
          <w:tcPr>
            <w:tcW w:w="1904" w:type="dxa"/>
            <w:vAlign w:val="center"/>
          </w:tcPr>
          <w:p w14:paraId="557CAFAD" w14:textId="122DC0D9" w:rsidR="00F001C2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>Carte membre</w:t>
            </w:r>
          </w:p>
        </w:tc>
        <w:tc>
          <w:tcPr>
            <w:tcW w:w="1597" w:type="dxa"/>
            <w:vAlign w:val="center"/>
          </w:tcPr>
          <w:p w14:paraId="2B6C53FE" w14:textId="77777777" w:rsidR="00F001C2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541" w:type="dxa"/>
            <w:vAlign w:val="center"/>
          </w:tcPr>
          <w:p w14:paraId="75DF106F" w14:textId="77777777" w:rsidR="00F001C2" w:rsidRPr="00E6259A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049" w:type="dxa"/>
            <w:vAlign w:val="center"/>
          </w:tcPr>
          <w:p w14:paraId="09867860" w14:textId="77777777" w:rsidR="00F001C2" w:rsidRPr="00E6259A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6C4ACB5" w14:textId="77777777" w:rsidR="00F001C2" w:rsidRPr="00E6259A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42224736" w14:textId="338C395D" w:rsidR="00F001C2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  <w:t xml:space="preserve">13€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18"/>
                  <w:szCs w:val="18"/>
                  <w:lang w:eastAsia="fr-FR"/>
                </w:rPr>
                <w:id w:val="8629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</w:tc>
        <w:tc>
          <w:tcPr>
            <w:tcW w:w="1694" w:type="dxa"/>
            <w:vAlign w:val="center"/>
          </w:tcPr>
          <w:p w14:paraId="3812C9F2" w14:textId="77777777" w:rsidR="00F001C2" w:rsidRPr="00E6259A" w:rsidRDefault="00F001C2" w:rsidP="005C27C4">
            <w:pPr>
              <w:rPr>
                <w:rFonts w:ascii="Arial" w:eastAsia="Times New Roman" w:hAnsi="Arial" w:cs="Arial"/>
                <w:color w:val="595959"/>
                <w:sz w:val="18"/>
                <w:szCs w:val="18"/>
                <w:lang w:eastAsia="fr-FR"/>
              </w:rPr>
            </w:pPr>
          </w:p>
        </w:tc>
      </w:tr>
    </w:tbl>
    <w:p w14:paraId="46666955" w14:textId="77777777" w:rsidR="005C27C4" w:rsidRDefault="005C27C4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61E3B08D" w14:textId="77777777" w:rsidR="005508EB" w:rsidRDefault="005508EB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1784F7FC" w14:textId="77777777" w:rsidR="00705E64" w:rsidRDefault="00705E64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32A3DEF" w14:textId="77777777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696ED49" w14:textId="77777777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471A0633" w14:textId="77777777" w:rsidR="00393EFD" w:rsidRDefault="00393EFD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4C6CB5F5" w14:textId="77777777" w:rsidR="00393EFD" w:rsidRDefault="00393EFD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018D5345" w14:textId="77777777" w:rsidR="005508EB" w:rsidRDefault="005508EB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5C03AAF" w14:textId="77777777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5A982364" w14:textId="77777777" w:rsidR="00705E64" w:rsidRDefault="00705E64" w:rsidP="00CC2302">
      <w:pPr>
        <w:spacing w:after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992942D" w14:textId="77777777" w:rsidR="00705E64" w:rsidRDefault="00705E64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74B403E" w14:textId="77777777" w:rsidR="00E058E7" w:rsidRDefault="005C27C4" w:rsidP="005C27C4">
      <w:pPr>
        <w:spacing w:after="0"/>
        <w:ind w:left="-1134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297A9C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297A9C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297A9C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297A9C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297A9C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297A9C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297A9C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B269E8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0CEC3F5A" w14:textId="77777777" w:rsidR="00487D72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5E471558" w14:textId="77777777" w:rsidR="005C27C4" w:rsidRPr="00581659" w:rsidRDefault="00487D72" w:rsidP="005C27C4">
      <w:pPr>
        <w:spacing w:after="0"/>
        <w:ind w:left="-1134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 xml:space="preserve">POUR LES </w:t>
      </w:r>
      <w:r w:rsidR="00E058E7"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ADULTE</w:t>
      </w:r>
      <w:r w:rsidR="00697A0B"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S</w:t>
      </w: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 : </w:t>
      </w:r>
      <w:r w:rsidR="00E058E7"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  <w:r w:rsidR="005C27C4"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</w:p>
    <w:p w14:paraId="680AACE7" w14:textId="77777777" w:rsidR="009959B0" w:rsidRPr="00487D72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7C98153F" w14:textId="77777777" w:rsidR="005C27C4" w:rsidRPr="0013377C" w:rsidRDefault="005C27C4" w:rsidP="005C27C4">
      <w:pPr>
        <w:spacing w:after="0"/>
        <w:ind w:left="-1134"/>
        <w:rPr>
          <w:rFonts w:ascii="Arial" w:hAnsi="Arial" w:cs="Arial"/>
          <w:b/>
          <w:bCs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297A9C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297A9C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297A9C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297A9C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sz w:val="20"/>
          <w:szCs w:val="20"/>
        </w:rPr>
        <w:t>signé</w:t>
      </w:r>
    </w:p>
    <w:p w14:paraId="71741156" w14:textId="77777777" w:rsidR="005C27C4" w:rsidRPr="00297A9C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297A9C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297A9C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297A9C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297A9C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0CCA0F66" w14:textId="77777777" w:rsidR="00487D72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C845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AF76EB" wp14:editId="2471FEB9">
                <wp:simplePos x="0" y="0"/>
                <wp:positionH relativeFrom="column">
                  <wp:posOffset>-857596</wp:posOffset>
                </wp:positionH>
                <wp:positionV relativeFrom="paragraph">
                  <wp:posOffset>149052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FF47" w14:textId="77777777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5DA6068E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5566587" w14:textId="77777777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1E81D41F" w14:textId="77777777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F76EB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67.55pt;margin-top:11.75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b19gEAAMs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" fillcolor="#d8d8d8" stroked="f">
                <v:textbox>
                  <w:txbxContent>
                    <w:p w14:paraId="1838FF47" w14:textId="77777777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5DA6068E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5566587" w14:textId="77777777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1E81D41F" w14:textId="77777777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3EBD78F9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05D6B5C9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908A4E2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7BAA22CD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9061539" w14:textId="77777777" w:rsidR="00487D72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09690433" w14:textId="77777777" w:rsidR="00297A9C" w:rsidRPr="00984323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1CD2DFDD" w14:textId="77777777" w:rsidR="00297A9C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0E2D1C3" w14:textId="77777777" w:rsidR="006B045C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789613AE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07E055B" w14:textId="77777777" w:rsidR="006B045C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DA0335F" w14:textId="77777777" w:rsidR="00487D72" w:rsidRPr="00581659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</w:pP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POUR LES JEUNE</w:t>
      </w:r>
      <w:r w:rsidR="0017117B"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S</w:t>
      </w: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 xml:space="preserve"> DE -18 ans</w:t>
      </w:r>
    </w:p>
    <w:p w14:paraId="35DFB002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6170172A" w14:textId="77777777" w:rsidR="00487D72" w:rsidRPr="00581659" w:rsidRDefault="00487D72" w:rsidP="00487D72">
      <w:pPr>
        <w:spacing w:after="0"/>
        <w:ind w:left="-1134"/>
        <w:rPr>
          <w:rFonts w:ascii="Arial" w:hAnsi="Arial" w:cs="Arial"/>
          <w:b/>
          <w:bCs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297A9C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297A9C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297A9C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297A9C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sz w:val="20"/>
          <w:szCs w:val="20"/>
        </w:rPr>
        <w:t>signé</w:t>
      </w:r>
    </w:p>
    <w:p w14:paraId="24358951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297A9C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45C185" wp14:editId="431DDBA4">
                <wp:simplePos x="0" y="0"/>
                <wp:positionH relativeFrom="column">
                  <wp:posOffset>-840971</wp:posOffset>
                </wp:positionH>
                <wp:positionV relativeFrom="paragraph">
                  <wp:posOffset>236739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15C8B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75382F9D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0787824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</w:t>
                            </w:r>
                            <w:proofErr w:type="spell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QS</w:t>
                            </w:r>
                            <w:proofErr w:type="spellEnd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-JEUNES) qui m'a été remis par mon club. </w:t>
                            </w:r>
                          </w:p>
                          <w:p w14:paraId="749D114A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8AD32A0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77C0FF3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5C185" id="_x0000_s1027" type="#_x0000_t202" style="position:absolute;left:0;text-align:left;margin-left:-66.2pt;margin-top:18.65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" fillcolor="#d8d8d8" stroked="f">
                <v:textbox>
                  <w:txbxContent>
                    <w:p w14:paraId="7EB15C8B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75382F9D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Ou</w:t>
                      </w:r>
                    </w:p>
                    <w:p w14:paraId="0787824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</w:t>
                      </w:r>
                      <w:proofErr w:type="spell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QS</w:t>
                      </w:r>
                      <w:proofErr w:type="spellEnd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-JEUNES) qui m'a été remis par mon club. </w:t>
                      </w:r>
                    </w:p>
                    <w:p w14:paraId="749D114A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8AD32A0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77C0FF3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297A9C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297A9C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297A9C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34E1A0D9" w14:textId="77777777" w:rsidR="00297A9C" w:rsidRPr="00297A9C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EE4760E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D91CD08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D736C7E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0160DA4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9162DAF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2E37BFF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1C18D548" w14:textId="77777777" w:rsidR="00705E64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7FBAF781" w14:textId="77777777" w:rsidR="00B825B3" w:rsidRDefault="00B825B3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42B61396" w14:textId="77777777" w:rsidR="006B045C" w:rsidRPr="00581659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2E74B5" w:themeColor="accent1" w:themeShade="BF"/>
          <w:spacing w:val="-5"/>
          <w:sz w:val="20"/>
          <w:szCs w:val="20"/>
        </w:rPr>
      </w:pP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EN</w:t>
      </w:r>
      <w:r w:rsidRPr="00581659">
        <w:rPr>
          <w:rFonts w:ascii="Arial" w:hAnsi="Arial" w:cs="Arial"/>
          <w:b/>
          <w:bCs/>
          <w:color w:val="2E74B5" w:themeColor="accent1" w:themeShade="BF"/>
          <w:spacing w:val="-3"/>
          <w:sz w:val="20"/>
          <w:szCs w:val="20"/>
          <w:u w:val="single"/>
        </w:rPr>
        <w:t xml:space="preserve"> </w:t>
      </w: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ADHÉRANT</w:t>
      </w:r>
      <w:r w:rsidRPr="00581659">
        <w:rPr>
          <w:rFonts w:ascii="Arial" w:hAnsi="Arial" w:cs="Arial"/>
          <w:b/>
          <w:bCs/>
          <w:color w:val="2E74B5" w:themeColor="accent1" w:themeShade="BF"/>
          <w:spacing w:val="-12"/>
          <w:sz w:val="20"/>
          <w:szCs w:val="20"/>
          <w:u w:val="single"/>
        </w:rPr>
        <w:t xml:space="preserve"> </w:t>
      </w: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AU</w:t>
      </w:r>
      <w:r w:rsidRPr="00581659">
        <w:rPr>
          <w:rFonts w:ascii="Arial" w:hAnsi="Arial" w:cs="Arial"/>
          <w:b/>
          <w:bCs/>
          <w:color w:val="2E74B5" w:themeColor="accent1" w:themeShade="BF"/>
          <w:spacing w:val="-3"/>
          <w:sz w:val="20"/>
          <w:szCs w:val="20"/>
          <w:u w:val="single"/>
        </w:rPr>
        <w:t xml:space="preserve"> </w:t>
      </w:r>
      <w:r w:rsidRPr="00581659">
        <w:rPr>
          <w:rFonts w:ascii="Arial" w:hAnsi="Arial" w:cs="Arial"/>
          <w:b/>
          <w:bCs/>
          <w:color w:val="2E74B5" w:themeColor="accent1" w:themeShade="BF"/>
          <w:sz w:val="20"/>
          <w:szCs w:val="20"/>
          <w:u w:val="single"/>
        </w:rPr>
        <w:t>CLUB</w:t>
      </w:r>
      <w:r w:rsidRPr="00581659">
        <w:rPr>
          <w:rFonts w:ascii="Arial" w:hAnsi="Arial" w:cs="Arial"/>
          <w:b/>
          <w:bCs/>
          <w:color w:val="2E74B5" w:themeColor="accent1" w:themeShade="BF"/>
          <w:spacing w:val="-5"/>
          <w:sz w:val="20"/>
          <w:szCs w:val="20"/>
        </w:rPr>
        <w:t xml:space="preserve"> : </w:t>
      </w:r>
    </w:p>
    <w:p w14:paraId="5E1A47EB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3145E7D3" w14:textId="77777777" w:rsidR="006B045C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6B045C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6B045C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6B045C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z w:val="20"/>
          <w:szCs w:val="20"/>
        </w:rPr>
        <w:t>à</w:t>
      </w:r>
      <w:r w:rsidRPr="006B045C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6B045C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6B045C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6B045C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6B045C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6B045C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6B045C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>
        <w:rPr>
          <w:rFonts w:ascii="Arial" w:hAnsi="Arial" w:cs="Arial"/>
          <w:color w:val="4A4B4D"/>
          <w:sz w:val="20"/>
          <w:szCs w:val="20"/>
        </w:rPr>
        <w:t> </w:t>
      </w:r>
    </w:p>
    <w:p w14:paraId="61DB613E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382E6E53" w14:textId="77777777" w:rsidR="006B045C" w:rsidRPr="00581659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sz w:val="20"/>
          <w:szCs w:val="20"/>
        </w:rPr>
      </w:pPr>
      <w:r w:rsidRPr="00F7063A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 w:rsidR="00335BB3" w:rsidRPr="00581659">
        <w:rPr>
          <w:rFonts w:ascii="Arial" w:hAnsi="Arial" w:cs="Arial"/>
          <w:b/>
          <w:bCs/>
          <w:sz w:val="20"/>
          <w:szCs w:val="20"/>
        </w:rPr>
        <w:tab/>
      </w:r>
      <w:r w:rsidR="00335BB3" w:rsidRPr="00581659">
        <w:rPr>
          <w:rFonts w:ascii="Arial" w:hAnsi="Arial" w:cs="Arial"/>
          <w:b/>
          <w:bCs/>
          <w:sz w:val="20"/>
          <w:szCs w:val="20"/>
        </w:rPr>
        <w:tab/>
      </w:r>
      <w:r w:rsidRPr="00581659">
        <w:rPr>
          <w:rFonts w:ascii="Arial" w:hAnsi="Arial" w:cs="Arial"/>
          <w:b/>
          <w:bCs/>
          <w:sz w:val="20"/>
          <w:szCs w:val="20"/>
        </w:rPr>
        <w:t xml:space="preserve"> </w:t>
      </w:r>
      <w:r w:rsidR="006B045C" w:rsidRPr="00581659">
        <w:rPr>
          <w:rFonts w:ascii="Arial" w:hAnsi="Arial" w:cs="Arial"/>
          <w:sz w:val="18"/>
          <w:szCs w:val="18"/>
        </w:rPr>
        <w:t>J</w:t>
      </w:r>
      <w:r w:rsidR="00C73795" w:rsidRPr="00581659">
        <w:rPr>
          <w:rFonts w:ascii="Arial" w:hAnsi="Arial" w:cs="Arial"/>
          <w:sz w:val="18"/>
          <w:szCs w:val="18"/>
        </w:rPr>
        <w:t xml:space="preserve">’accepte de </w:t>
      </w:r>
      <w:r w:rsidR="006B045C" w:rsidRPr="00581659">
        <w:rPr>
          <w:rFonts w:ascii="Arial" w:hAnsi="Arial" w:cs="Arial"/>
          <w:sz w:val="18"/>
          <w:szCs w:val="18"/>
        </w:rPr>
        <w:t xml:space="preserve">recevoir les </w:t>
      </w:r>
      <w:r w:rsidR="00C73795" w:rsidRPr="00581659">
        <w:rPr>
          <w:rFonts w:ascii="Arial" w:hAnsi="Arial" w:cs="Arial"/>
          <w:sz w:val="18"/>
          <w:szCs w:val="18"/>
        </w:rPr>
        <w:t>mails</w:t>
      </w:r>
      <w:r w:rsidR="006B045C" w:rsidRPr="00581659">
        <w:rPr>
          <w:rFonts w:ascii="Arial" w:hAnsi="Arial" w:cs="Arial"/>
          <w:sz w:val="18"/>
          <w:szCs w:val="18"/>
        </w:rPr>
        <w:t xml:space="preserve"> d’information</w:t>
      </w:r>
      <w:r w:rsidR="00C73795" w:rsidRPr="00581659">
        <w:rPr>
          <w:rFonts w:ascii="Arial" w:hAnsi="Arial" w:cs="Arial"/>
          <w:sz w:val="18"/>
          <w:szCs w:val="18"/>
        </w:rPr>
        <w:t xml:space="preserve"> de mon club ou</w:t>
      </w:r>
      <w:r w:rsidR="006B045C" w:rsidRPr="00581659">
        <w:rPr>
          <w:rFonts w:ascii="Arial" w:hAnsi="Arial" w:cs="Arial"/>
          <w:sz w:val="18"/>
          <w:szCs w:val="18"/>
        </w:rPr>
        <w:t xml:space="preserve"> de la Fédération</w:t>
      </w:r>
      <w:r w:rsidR="00C73795" w:rsidRPr="00581659">
        <w:rPr>
          <w:rFonts w:ascii="Arial" w:hAnsi="Arial" w:cs="Arial"/>
          <w:sz w:val="18"/>
          <w:szCs w:val="18"/>
        </w:rPr>
        <w:t xml:space="preserve"> et ses structures</w:t>
      </w:r>
      <w:r w:rsidR="006B045C" w:rsidRPr="00581659">
        <w:rPr>
          <w:rFonts w:ascii="Arial" w:hAnsi="Arial" w:cs="Arial"/>
          <w:sz w:val="18"/>
          <w:szCs w:val="18"/>
        </w:rPr>
        <w:t>.</w:t>
      </w:r>
      <w:r w:rsidRPr="0058165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4B4815" w14:textId="77777777" w:rsidR="006B045C" w:rsidRPr="00581659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sz w:val="20"/>
          <w:szCs w:val="20"/>
        </w:rPr>
      </w:pPr>
    </w:p>
    <w:p w14:paraId="2B1936FB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581659">
        <w:rPr>
          <w:rFonts w:eastAsia="Times New Roman"/>
          <w:b/>
          <w:lang w:eastAsia="fr-FR"/>
        </w:rPr>
        <w:t xml:space="preserve"> </w:t>
      </w:r>
      <w:r w:rsidRPr="00581659">
        <w:rPr>
          <w:rFonts w:eastAsia="Times New Roman"/>
          <w:b/>
          <w:lang w:eastAsia="fr-FR"/>
        </w:rPr>
        <w:sym w:font="Wingdings 2" w:char="F035"/>
      </w:r>
      <w:r w:rsidRPr="00581659">
        <w:rPr>
          <w:rFonts w:ascii="Arial" w:hAnsi="Arial" w:cs="Arial"/>
          <w:b/>
          <w:bCs/>
          <w:sz w:val="20"/>
          <w:szCs w:val="20"/>
        </w:rPr>
        <w:tab/>
      </w:r>
      <w:r w:rsidRPr="00581659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581659">
        <w:rPr>
          <w:rFonts w:ascii="Arial" w:hAnsi="Arial" w:cs="Arial"/>
          <w:sz w:val="18"/>
          <w:szCs w:val="18"/>
        </w:rPr>
        <w:t xml:space="preserve">J’accepte </w:t>
      </w:r>
      <w:r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l’utilisation et l’exploitation non commerciale de mon image dans le cadre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de la promotion de la Fédération.</w:t>
      </w:r>
    </w:p>
    <w:p w14:paraId="015EFD80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342FC176" w14:textId="77777777" w:rsidR="006B045C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eastAsia="Times New Roman"/>
          <w:color w:val="595959" w:themeColor="text1" w:themeTint="A6"/>
          <w:lang w:eastAsia="fr-FR"/>
        </w:rPr>
      </w:pPr>
      <w:r>
        <w:rPr>
          <w:rFonts w:eastAsia="Times New Roman"/>
          <w:color w:val="595959" w:themeColor="text1" w:themeTint="A6"/>
          <w:lang w:eastAsia="fr-FR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>
        <w:rPr>
          <w:rFonts w:eastAsia="Times New Roman"/>
          <w:color w:val="595959" w:themeColor="text1" w:themeTint="A6"/>
          <w:lang w:eastAsia="fr-FR"/>
        </w:rPr>
        <w:t xml:space="preserve">    </w:t>
      </w:r>
      <w:r w:rsidRPr="001A3DBC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271D9AEB" w14:textId="77777777" w:rsidR="00393EFD" w:rsidRPr="00393EFD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>
        <w:rPr>
          <w:rFonts w:eastAsia="Times New Roman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393EFD">
        <w:rPr>
          <w:rFonts w:eastAsia="Times New Roman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18307A" w:rsidRPr="00393EFD">
        <w:rPr>
          <w:rFonts w:eastAsia="Times New Roman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393EFD">
        <w:rPr>
          <w:rFonts w:eastAsia="Times New Roman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>
        <w:rPr>
          <w:rFonts w:eastAsia="Times New Roman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393EFD">
        <w:rPr>
          <w:rFonts w:eastAsia="Times New Roman"/>
          <w:color w:val="595959" w:themeColor="text1" w:themeTint="A6"/>
          <w:sz w:val="16"/>
          <w:szCs w:val="16"/>
          <w:lang w:eastAsia="fr-FR"/>
        </w:rPr>
        <w:t>.</w:t>
      </w:r>
    </w:p>
    <w:p w14:paraId="35CD008D" w14:textId="77777777" w:rsidR="00297A9C" w:rsidRPr="006B045C" w:rsidRDefault="00297A9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149AF4E2" w14:textId="77777777" w:rsidR="00705E64" w:rsidRDefault="00705E64" w:rsidP="00705E64">
      <w:pPr>
        <w:spacing w:after="0"/>
        <w:rPr>
          <w:noProof/>
          <w:lang w:eastAsia="fr-FR"/>
        </w:rPr>
      </w:pPr>
    </w:p>
    <w:p w14:paraId="17B14132" w14:textId="77777777" w:rsidR="00705E64" w:rsidRDefault="00705E64" w:rsidP="00705E64">
      <w:pPr>
        <w:spacing w:after="0"/>
        <w:rPr>
          <w:noProof/>
          <w:lang w:eastAsia="fr-FR"/>
        </w:rPr>
      </w:pPr>
    </w:p>
    <w:p w14:paraId="061ECC65" w14:textId="77777777" w:rsidR="00705E64" w:rsidRDefault="00705E64" w:rsidP="00705E64">
      <w:pPr>
        <w:spacing w:after="0"/>
        <w:rPr>
          <w:noProof/>
          <w:lang w:eastAsia="fr-FR"/>
        </w:rPr>
      </w:pPr>
    </w:p>
    <w:p w14:paraId="6693FF21" w14:textId="77777777" w:rsidR="009F5012" w:rsidRPr="00705E64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7FF1A0" wp14:editId="2665792B">
                <wp:simplePos x="0" y="0"/>
                <wp:positionH relativeFrom="column">
                  <wp:posOffset>-714433</wp:posOffset>
                </wp:positionH>
                <wp:positionV relativeFrom="paragraph">
                  <wp:posOffset>1768302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A9492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48225A17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68E6EEE8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F1A0" id="Zone de texte 7" o:spid="_x0000_s1028" type="#_x0000_t202" style="position:absolute;margin-left:-56.25pt;margin-top:139.2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pQGw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" filled="f" stroked="f" strokeweight=".5pt">
                <v:textbox>
                  <w:txbxContent>
                    <w:p w14:paraId="20FA9492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48225A17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68E6EEE8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E62BC8" wp14:editId="222A643C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EAA6F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13AD594A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2BC8" id="Zone de texte 8" o:spid="_x0000_s1029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e9HA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YRenOTZQHXA8Bz3z3vJlgz2s&#10;mA+vzCHVOBHKN7zgIhVgLThalNTgfv3tPsYjA+ilpEXplNT/3DEnKFHfDXJzPxyPo9bSYTyZjvDg&#10;rj2ba4/Z6UdAdQ7xo1iezBgf1MmUDvQ7qnwRq6KLGY61SxpO5mPoBY2/hIvFIgWhuiwLK7O2PKaO&#10;qEaE37p35uyRhoAEPsNJZKz4wEYf2/Ox2AWQTaIq4tyjeoQflZkYPP6iKP3rc4q6/PX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gfj3vRwCAAAz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7E0EAA6F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13AD594A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705E64" w:rsidSect="00B269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56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F804" w14:textId="77777777" w:rsidR="00F718C9" w:rsidRDefault="00F718C9" w:rsidP="00A36CD7">
      <w:pPr>
        <w:spacing w:after="0" w:line="240" w:lineRule="auto"/>
      </w:pPr>
      <w:r>
        <w:separator/>
      </w:r>
    </w:p>
  </w:endnote>
  <w:endnote w:type="continuationSeparator" w:id="0">
    <w:p w14:paraId="0FA67B3E" w14:textId="77777777" w:rsidR="00F718C9" w:rsidRDefault="00F718C9" w:rsidP="00A36CD7">
      <w:pPr>
        <w:spacing w:after="0" w:line="240" w:lineRule="auto"/>
      </w:pPr>
      <w:r>
        <w:continuationSeparator/>
      </w:r>
    </w:p>
  </w:endnote>
  <w:endnote w:type="continuationNotice" w:id="1">
    <w:p w14:paraId="2D91472E" w14:textId="77777777" w:rsidR="00F718C9" w:rsidRDefault="00F71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B300" w14:textId="77777777" w:rsidR="00B9029D" w:rsidRDefault="00B902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921843"/>
      <w:docPartObj>
        <w:docPartGallery w:val="Page Numbers (Bottom of Page)"/>
        <w:docPartUnique/>
      </w:docPartObj>
    </w:sdtPr>
    <w:sdtContent>
      <w:p w14:paraId="0A0A0B5B" w14:textId="77777777" w:rsidR="00B269E8" w:rsidRDefault="00E94DD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59608B" wp14:editId="4AD99514">
                  <wp:simplePos x="0" y="0"/>
                  <wp:positionH relativeFrom="rightMargin">
                    <wp:posOffset>6291</wp:posOffset>
                  </wp:positionH>
                  <wp:positionV relativeFrom="bottomMargin">
                    <wp:posOffset>74872</wp:posOffset>
                  </wp:positionV>
                  <wp:extent cx="423949" cy="340822"/>
                  <wp:effectExtent l="0" t="0" r="14605" b="2159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3949" cy="3408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E15B6" w14:textId="77777777" w:rsidR="00E94DD6" w:rsidRDefault="00E94DD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17A2" w:rsidRPr="006617A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59608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30" type="#_x0000_t65" style="position:absolute;margin-left:.5pt;margin-top:5.9pt;width:33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" o:allowincell="f" adj="14135" strokecolor="gray" strokeweight=".25pt">
                  <v:textbox>
                    <w:txbxContent>
                      <w:p w14:paraId="5DEE15B6" w14:textId="77777777" w:rsidR="00E94DD6" w:rsidRDefault="00E94DD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617A2" w:rsidRPr="006617A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8B95" w14:textId="77777777" w:rsidR="00B9029D" w:rsidRDefault="00B902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D9CB" w14:textId="77777777" w:rsidR="00F718C9" w:rsidRDefault="00F718C9" w:rsidP="00A36CD7">
      <w:pPr>
        <w:spacing w:after="0" w:line="240" w:lineRule="auto"/>
      </w:pPr>
      <w:r>
        <w:separator/>
      </w:r>
    </w:p>
  </w:footnote>
  <w:footnote w:type="continuationSeparator" w:id="0">
    <w:p w14:paraId="2ABA9182" w14:textId="77777777" w:rsidR="00F718C9" w:rsidRDefault="00F718C9" w:rsidP="00A36CD7">
      <w:pPr>
        <w:spacing w:after="0" w:line="240" w:lineRule="auto"/>
      </w:pPr>
      <w:r>
        <w:continuationSeparator/>
      </w:r>
    </w:p>
  </w:footnote>
  <w:footnote w:type="continuationNotice" w:id="1">
    <w:p w14:paraId="38DB9008" w14:textId="77777777" w:rsidR="00F718C9" w:rsidRDefault="00F71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2BAB" w14:textId="77777777" w:rsidR="00B9029D" w:rsidRDefault="00B902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68B" w14:textId="77777777" w:rsidR="00F32369" w:rsidRPr="0013377C" w:rsidRDefault="0013377C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000000"/>
        <w:sz w:val="26"/>
        <w:szCs w:val="26"/>
        <w:lang w:eastAsia="fr-FR"/>
      </w:rPr>
    </w:pPr>
    <w:r w:rsidRPr="0013377C">
      <w:rPr>
        <w:noProof/>
      </w:rPr>
      <w:drawing>
        <wp:anchor distT="0" distB="0" distL="114300" distR="114300" simplePos="0" relativeHeight="251665408" behindDoc="1" locked="0" layoutInCell="1" allowOverlap="1" wp14:anchorId="5A3CD23E" wp14:editId="6A5A886F">
          <wp:simplePos x="0" y="0"/>
          <wp:positionH relativeFrom="margin">
            <wp:posOffset>5241290</wp:posOffset>
          </wp:positionH>
          <wp:positionV relativeFrom="paragraph">
            <wp:posOffset>76200</wp:posOffset>
          </wp:positionV>
          <wp:extent cx="424815" cy="447040"/>
          <wp:effectExtent l="0" t="0" r="0" b="0"/>
          <wp:wrapTight wrapText="bothSides">
            <wp:wrapPolygon edited="0">
              <wp:start x="0" y="0"/>
              <wp:lineTo x="0" y="20250"/>
              <wp:lineTo x="20341" y="20250"/>
              <wp:lineTo x="20341" y="0"/>
              <wp:lineTo x="0" y="0"/>
            </wp:wrapPolygon>
          </wp:wrapTight>
          <wp:docPr id="1177788147" name="Image 1" descr="Une image contenant texte, fleur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788147" name="Image 1" descr="Une image contenant texte, fleur, Graphique, graphism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377C">
      <w:rPr>
        <w:rFonts w:ascii="Arial" w:eastAsia="Times New Roman" w:hAnsi="Arial" w:cs="Arial"/>
        <w:noProof/>
        <w:color w:val="595959"/>
        <w:sz w:val="18"/>
        <w:szCs w:val="18"/>
        <w:lang w:eastAsia="fr-FR"/>
      </w:rPr>
      <w:drawing>
        <wp:anchor distT="0" distB="0" distL="114300" distR="114300" simplePos="0" relativeHeight="251663360" behindDoc="0" locked="0" layoutInCell="1" allowOverlap="1" wp14:anchorId="2E310A74" wp14:editId="2A6ACED9">
          <wp:simplePos x="0" y="0"/>
          <wp:positionH relativeFrom="margin">
            <wp:posOffset>-598805</wp:posOffset>
          </wp:positionH>
          <wp:positionV relativeFrom="paragraph">
            <wp:posOffset>1270</wp:posOffset>
          </wp:positionV>
          <wp:extent cx="457200" cy="440690"/>
          <wp:effectExtent l="0" t="0" r="0" b="0"/>
          <wp:wrapThrough wrapText="bothSides">
            <wp:wrapPolygon edited="0">
              <wp:start x="5400" y="0"/>
              <wp:lineTo x="0" y="4669"/>
              <wp:lineTo x="0" y="10271"/>
              <wp:lineTo x="900" y="15873"/>
              <wp:lineTo x="5400" y="20542"/>
              <wp:lineTo x="15300" y="20542"/>
              <wp:lineTo x="19800" y="15873"/>
              <wp:lineTo x="20700" y="10271"/>
              <wp:lineTo x="20700" y="6536"/>
              <wp:lineTo x="15300" y="0"/>
              <wp:lineTo x="5400" y="0"/>
            </wp:wrapPolygon>
          </wp:wrapThrough>
          <wp:docPr id="1792628616" name="Image 1" descr="Une image contenant logo, Graphique, cerc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28616" name="Image 1" descr="Une image contenant logo, Graphique, cercl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369" w:rsidRPr="0013377C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FORMULAIR</w:t>
    </w:r>
    <w:r w:rsidR="00F32369" w:rsidRPr="0013377C">
      <w:rPr>
        <w:rFonts w:ascii="Arial" w:eastAsia="Times New Roman" w:hAnsi="Arial" w:cs="Arial"/>
        <w:color w:val="4A4B4D"/>
        <w:sz w:val="26"/>
        <w:szCs w:val="26"/>
        <w:lang w:eastAsia="fr-FR"/>
      </w:rPr>
      <w:t>E</w:t>
    </w:r>
    <w:r w:rsidR="00F32369" w:rsidRPr="0013377C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="00F32369" w:rsidRPr="0013377C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D’ADHÉSION</w:t>
    </w:r>
    <w:r w:rsidR="00F32369" w:rsidRPr="0013377C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="00F32369" w:rsidRPr="0013377C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CLUB</w:t>
    </w:r>
  </w:p>
  <w:p w14:paraId="477D1302" w14:textId="18835533" w:rsidR="00F32369" w:rsidRPr="0013377C" w:rsidRDefault="00F32369" w:rsidP="00A36CD7">
    <w:pPr>
      <w:widowControl w:val="0"/>
      <w:autoSpaceDE w:val="0"/>
      <w:autoSpaceDN w:val="0"/>
      <w:adjustRightInd w:val="0"/>
      <w:spacing w:before="28" w:after="0" w:line="272" w:lineRule="exact"/>
      <w:jc w:val="center"/>
      <w:rPr>
        <w:rFonts w:ascii="Arial" w:eastAsia="Times New Roman" w:hAnsi="Arial" w:cs="Arial"/>
        <w:color w:val="000000"/>
        <w:lang w:eastAsia="fr-FR"/>
      </w:rPr>
    </w:pPr>
    <w:r w:rsidRPr="0013377C"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8E11FA" wp14:editId="0B54980A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13335" t="13335" r="5715" b="571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198E66B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 w:rsidR="005508EB">
      <w:rPr>
        <w:rFonts w:ascii="Arial" w:eastAsia="Times New Roman" w:hAnsi="Arial" w:cs="Arial"/>
        <w:color w:val="000000"/>
        <w:lang w:eastAsia="fr-FR"/>
      </w:rPr>
      <w:t>20</w:t>
    </w:r>
    <w:r w:rsidR="00074578">
      <w:rPr>
        <w:rFonts w:ascii="Arial" w:eastAsia="Times New Roman" w:hAnsi="Arial" w:cs="Arial"/>
        <w:color w:val="000000"/>
        <w:lang w:eastAsia="fr-FR"/>
      </w:rPr>
      <w:t>2</w:t>
    </w:r>
    <w:r w:rsidR="00B9029D">
      <w:rPr>
        <w:rFonts w:ascii="Arial" w:eastAsia="Times New Roman" w:hAnsi="Arial" w:cs="Arial"/>
        <w:color w:val="000000"/>
        <w:lang w:eastAsia="fr-FR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B02F" w14:textId="77777777" w:rsidR="00B9029D" w:rsidRDefault="00B902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44CB"/>
    <w:multiLevelType w:val="hybridMultilevel"/>
    <w:tmpl w:val="5C242C3A"/>
    <w:lvl w:ilvl="0" w:tplc="B5B0D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2350"/>
    <w:multiLevelType w:val="hybridMultilevel"/>
    <w:tmpl w:val="BEE01846"/>
    <w:lvl w:ilvl="0" w:tplc="82683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959094507">
    <w:abstractNumId w:val="3"/>
  </w:num>
  <w:num w:numId="2" w16cid:durableId="204097921">
    <w:abstractNumId w:val="0"/>
  </w:num>
  <w:num w:numId="3" w16cid:durableId="2059815339">
    <w:abstractNumId w:val="1"/>
  </w:num>
  <w:num w:numId="4" w16cid:durableId="185919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C"/>
    <w:rsid w:val="00002C94"/>
    <w:rsid w:val="00031A8A"/>
    <w:rsid w:val="0003794C"/>
    <w:rsid w:val="00074578"/>
    <w:rsid w:val="000B0EFC"/>
    <w:rsid w:val="000C1EF2"/>
    <w:rsid w:val="0013377C"/>
    <w:rsid w:val="001404C1"/>
    <w:rsid w:val="001463D8"/>
    <w:rsid w:val="0017117B"/>
    <w:rsid w:val="00176012"/>
    <w:rsid w:val="0018307A"/>
    <w:rsid w:val="001A1946"/>
    <w:rsid w:val="001A3DBC"/>
    <w:rsid w:val="001B1F1E"/>
    <w:rsid w:val="001B5EF0"/>
    <w:rsid w:val="001E1AF3"/>
    <w:rsid w:val="00271FDD"/>
    <w:rsid w:val="00297A9C"/>
    <w:rsid w:val="002E1B80"/>
    <w:rsid w:val="002F6091"/>
    <w:rsid w:val="00332567"/>
    <w:rsid w:val="00335BB3"/>
    <w:rsid w:val="00393EFD"/>
    <w:rsid w:val="003C5F42"/>
    <w:rsid w:val="003F764C"/>
    <w:rsid w:val="0040797C"/>
    <w:rsid w:val="0042361E"/>
    <w:rsid w:val="00487D72"/>
    <w:rsid w:val="004900ED"/>
    <w:rsid w:val="004A5A96"/>
    <w:rsid w:val="004C47FF"/>
    <w:rsid w:val="004D31F3"/>
    <w:rsid w:val="004D73B9"/>
    <w:rsid w:val="00511486"/>
    <w:rsid w:val="0053292E"/>
    <w:rsid w:val="005508EB"/>
    <w:rsid w:val="00572427"/>
    <w:rsid w:val="00581659"/>
    <w:rsid w:val="005C27C4"/>
    <w:rsid w:val="005E1EE2"/>
    <w:rsid w:val="006617A2"/>
    <w:rsid w:val="006910A4"/>
    <w:rsid w:val="00697A0B"/>
    <w:rsid w:val="006B045C"/>
    <w:rsid w:val="0070105E"/>
    <w:rsid w:val="00701934"/>
    <w:rsid w:val="00705D08"/>
    <w:rsid w:val="00705E64"/>
    <w:rsid w:val="00707875"/>
    <w:rsid w:val="007136B8"/>
    <w:rsid w:val="00721D2B"/>
    <w:rsid w:val="00742DF2"/>
    <w:rsid w:val="00783F90"/>
    <w:rsid w:val="00795A05"/>
    <w:rsid w:val="00810602"/>
    <w:rsid w:val="008433AC"/>
    <w:rsid w:val="00864F9C"/>
    <w:rsid w:val="0088767A"/>
    <w:rsid w:val="008F4D7A"/>
    <w:rsid w:val="00902A0D"/>
    <w:rsid w:val="009052AF"/>
    <w:rsid w:val="00911D58"/>
    <w:rsid w:val="009146EB"/>
    <w:rsid w:val="00921D70"/>
    <w:rsid w:val="00944315"/>
    <w:rsid w:val="00964823"/>
    <w:rsid w:val="00984323"/>
    <w:rsid w:val="009954D6"/>
    <w:rsid w:val="009959B0"/>
    <w:rsid w:val="009A2A32"/>
    <w:rsid w:val="009B6074"/>
    <w:rsid w:val="009D1B15"/>
    <w:rsid w:val="009D7F0D"/>
    <w:rsid w:val="009F5012"/>
    <w:rsid w:val="00A125B5"/>
    <w:rsid w:val="00A241A7"/>
    <w:rsid w:val="00A36CD7"/>
    <w:rsid w:val="00A60A4C"/>
    <w:rsid w:val="00A90F89"/>
    <w:rsid w:val="00AD644F"/>
    <w:rsid w:val="00AD712B"/>
    <w:rsid w:val="00AE0D4E"/>
    <w:rsid w:val="00AE46E3"/>
    <w:rsid w:val="00B054FD"/>
    <w:rsid w:val="00B269E8"/>
    <w:rsid w:val="00B47BF6"/>
    <w:rsid w:val="00B61B13"/>
    <w:rsid w:val="00B713D6"/>
    <w:rsid w:val="00B825B3"/>
    <w:rsid w:val="00B9029D"/>
    <w:rsid w:val="00BA40BD"/>
    <w:rsid w:val="00C66FEF"/>
    <w:rsid w:val="00C73795"/>
    <w:rsid w:val="00C8450C"/>
    <w:rsid w:val="00C904F7"/>
    <w:rsid w:val="00CC2302"/>
    <w:rsid w:val="00CE29FE"/>
    <w:rsid w:val="00CE5575"/>
    <w:rsid w:val="00CF3D4E"/>
    <w:rsid w:val="00CF40D3"/>
    <w:rsid w:val="00D03A9A"/>
    <w:rsid w:val="00D54C6B"/>
    <w:rsid w:val="00DD1139"/>
    <w:rsid w:val="00E058E7"/>
    <w:rsid w:val="00E05B90"/>
    <w:rsid w:val="00E616E1"/>
    <w:rsid w:val="00E620C0"/>
    <w:rsid w:val="00E6259A"/>
    <w:rsid w:val="00E65BFC"/>
    <w:rsid w:val="00E94DD6"/>
    <w:rsid w:val="00EA3B4A"/>
    <w:rsid w:val="00ED1BF3"/>
    <w:rsid w:val="00ED5EFA"/>
    <w:rsid w:val="00F001C2"/>
    <w:rsid w:val="00F32369"/>
    <w:rsid w:val="00F6425E"/>
    <w:rsid w:val="00F7063A"/>
    <w:rsid w:val="00F718C9"/>
    <w:rsid w:val="00F720FC"/>
    <w:rsid w:val="00FD51EB"/>
    <w:rsid w:val="00FE4267"/>
    <w:rsid w:val="00FE7F06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4832B"/>
  <w15:chartTrackingRefBased/>
  <w15:docId w15:val="{D39F1478-A137-45BD-9983-1140E53F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ne\Documents\Mod&#232;les%20Office%20personnalis&#233;s\Club%20Mod\Bulletin_Adh&#233;sion_Clu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4" ma:contentTypeDescription="Crée un document." ma:contentTypeScope="" ma:versionID="900676013f34fcdb501d37b3b00a4087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531fdd0d67e93bd34307bfa60838d2aa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80A04-6770-4033-ACF2-D66268260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096D6DA4-83C9-4205-9D3D-0EC48570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Bulletin_Adhésion_Club.dotx</Template>
  <TotalTime>22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MANENT</dc:creator>
  <cp:keywords/>
  <dc:description/>
  <cp:lastModifiedBy>François MANENT</cp:lastModifiedBy>
  <cp:revision>3</cp:revision>
  <cp:lastPrinted>2025-10-13T13:44:00Z</cp:lastPrinted>
  <dcterms:created xsi:type="dcterms:W3CDTF">2025-10-13T15:47:00Z</dcterms:created>
  <dcterms:modified xsi:type="dcterms:W3CDTF">2025-11-08T08:21:00Z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